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B7D3" w14:textId="77777777" w:rsidR="00BD2424" w:rsidRDefault="00F81931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en-SG"/>
        </w:rPr>
        <w:pict w14:anchorId="58C04A51"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26" type="#_x0000_t202" style="position:absolute;margin-left:.95pt;margin-top:99.15pt;width:484.85pt;height:84.85pt;z-index:251720704;visibility:visible;mso-wrap-distance-left:9pt;mso-wrap-distance-top:0;mso-wrap-distance-right:9pt;mso-wrap-distance-bottom:0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" fillcolor="white [3201]" strokecolor="#f79646 [3209]" strokeweight="2.5pt">
            <v:shadow color="#868686"/>
            <v:textbox>
              <w:txbxContent>
                <w:p w14:paraId="4BC507FC" w14:textId="77777777"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061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Authorisation Form for Foreign Worker Work Pass Transactions</w:t>
                  </w:r>
                </w:p>
                <w:p w14:paraId="60D01D25" w14:textId="77777777"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This authorisation letter shall only be valid for 14 days from the date of employer’s authorisation, and only applies to the application / renewal / transfer / cancellation of the foreign worker(s) listed below. </w:t>
                  </w:r>
                  <w:r w:rsidRPr="00A061C8">
                    <w:rPr>
                      <w:sz w:val="20"/>
                      <w:szCs w:val="20"/>
                    </w:rPr>
                    <w:t>To ensure proper authorisation</w:t>
                  </w: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employers are to indicate </w:t>
                  </w:r>
                  <w:r w:rsidRPr="00A061C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u w:val="single"/>
                    </w:rPr>
                    <w:t xml:space="preserve">NA </w:t>
                  </w:r>
                  <w:r w:rsidRPr="00A06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for rows that are not filled.</w:t>
                  </w:r>
                </w:p>
                <w:p w14:paraId="2AFB030A" w14:textId="77777777" w:rsidR="00BF15FB" w:rsidRPr="0039538C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asciiTheme="minorHAnsi" w:hAnsiTheme="minorHAnsi" w:cstheme="minorHAnsi"/>
                      <w:sz w:val="4"/>
                      <w:szCs w:val="8"/>
                    </w:rPr>
                  </w:pPr>
                </w:p>
                <w:p w14:paraId="7AB04E00" w14:textId="77777777" w:rsidR="00BF15FB" w:rsidRPr="00A061C8" w:rsidRDefault="00BF15FB" w:rsidP="006A0791">
                  <w:pPr>
                    <w:spacing w:after="0" w:line="240" w:lineRule="auto"/>
                    <w:ind w:left="142" w:right="-168"/>
                    <w:contextualSpacing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A061C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*The softcopy of this form contains macros and can only be used with MS Word 2007 version or later. </w:t>
                  </w:r>
                  <w:r w:rsidRPr="00A061C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GB"/>
                    </w:rPr>
                    <w:t>Please print out the PDF version and fill it in hardcopy if you do not have the required software.</w:t>
                  </w:r>
                </w:p>
                <w:p w14:paraId="58AD5F1E" w14:textId="77777777" w:rsidR="00BF15FB" w:rsidRPr="006A0791" w:rsidRDefault="00BF15FB" w:rsidP="00725845">
                  <w:pPr>
                    <w:spacing w:before="80" w:after="0"/>
                    <w:ind w:left="142" w:right="-17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E26EB53" w14:textId="77777777" w:rsidR="00BF15FB" w:rsidRPr="00552657" w:rsidRDefault="00BF15FB" w:rsidP="00725845">
                  <w:pPr>
                    <w:spacing w:before="80" w:after="0"/>
                    <w:ind w:left="142" w:right="-170"/>
                    <w:rPr>
                      <w:rFonts w:asciiTheme="minorHAnsi" w:hAnsiTheme="minorHAnsi" w:cstheme="minorHAnsi"/>
                      <w:sz w:val="36"/>
                      <w:szCs w:val="36"/>
                      <w:lang w:val="en-GB"/>
                    </w:rPr>
                  </w:pPr>
                </w:p>
              </w:txbxContent>
            </v:textbox>
            <w10:wrap anchorx="margin" anchory="page"/>
          </v:shape>
        </w:pict>
      </w:r>
    </w:p>
    <w:p w14:paraId="56E2F8A9" w14:textId="77777777"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5C6A5185" w14:textId="77777777"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75C64B42" w14:textId="77777777"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53420B0D" w14:textId="77777777"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27AED71A" w14:textId="77777777" w:rsidR="00BD2424" w:rsidRDefault="00BD2424" w:rsidP="003909EE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797ED111" w14:textId="77777777" w:rsidR="00E81949" w:rsidRDefault="00E81949" w:rsidP="00BD2424">
      <w:pPr>
        <w:spacing w:after="0" w:line="200" w:lineRule="exact"/>
        <w:rPr>
          <w:rFonts w:ascii="Arial" w:hAnsi="Arial" w:cs="Arial"/>
          <w:sz w:val="10"/>
          <w:szCs w:val="10"/>
        </w:rPr>
      </w:pPr>
    </w:p>
    <w:p w14:paraId="1127641A" w14:textId="77777777" w:rsidR="00BD2424" w:rsidRPr="00A061C8" w:rsidRDefault="00BD2424" w:rsidP="00BD2424">
      <w:pPr>
        <w:spacing w:line="240" w:lineRule="auto"/>
        <w:contextualSpacing/>
        <w:rPr>
          <w:rFonts w:ascii="Arial" w:hAnsi="Arial" w:cs="Arial"/>
          <w:sz w:val="2"/>
          <w:szCs w:val="10"/>
        </w:rPr>
      </w:pPr>
    </w:p>
    <w:p w14:paraId="2F37F4B7" w14:textId="77777777" w:rsidR="00A061C8" w:rsidRPr="00A061C8" w:rsidRDefault="00A061C8" w:rsidP="00BD2424">
      <w:pPr>
        <w:spacing w:line="240" w:lineRule="auto"/>
        <w:contextualSpacing/>
        <w:rPr>
          <w:rFonts w:ascii="Arial" w:hAnsi="Arial" w:cs="Arial"/>
          <w:sz w:val="2"/>
          <w:szCs w:val="10"/>
        </w:rPr>
      </w:pPr>
    </w:p>
    <w:tbl>
      <w:tblPr>
        <w:tblW w:w="97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46"/>
        <w:gridCol w:w="64"/>
        <w:gridCol w:w="2092"/>
        <w:gridCol w:w="1735"/>
        <w:gridCol w:w="709"/>
        <w:gridCol w:w="137"/>
        <w:gridCol w:w="997"/>
        <w:gridCol w:w="1930"/>
      </w:tblGrid>
      <w:tr w:rsidR="0015392B" w:rsidRPr="00523F12" w14:paraId="5F56D2CC" w14:textId="77777777" w:rsidTr="00A061C8">
        <w:trPr>
          <w:trHeight w:val="267"/>
        </w:trPr>
        <w:tc>
          <w:tcPr>
            <w:tcW w:w="97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0B3DDF6" w14:textId="77777777" w:rsidR="0015392B" w:rsidRPr="00A061C8" w:rsidRDefault="0015392B" w:rsidP="00F165C0">
            <w:pPr>
              <w:spacing w:after="0" w:line="240" w:lineRule="auto"/>
              <w:ind w:right="26"/>
              <w:rPr>
                <w:b/>
                <w:lang w:val="en-GB"/>
              </w:rPr>
            </w:pPr>
            <w:r w:rsidRPr="00A061C8">
              <w:rPr>
                <w:b/>
                <w:lang w:val="en-GB"/>
              </w:rPr>
              <w:t>Declaration by Employer</w:t>
            </w:r>
          </w:p>
        </w:tc>
      </w:tr>
      <w:tr w:rsidR="00DB06B3" w:rsidRPr="00523F12" w14:paraId="0412C9C3" w14:textId="77777777" w:rsidTr="00A061C8">
        <w:trPr>
          <w:trHeight w:hRule="exact" w:val="428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14:paraId="20E1D14D" w14:textId="77777777"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Name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14:paraId="12272DC0" w14:textId="294127A9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63EFE8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60.6pt;height:18pt" o:ole="">
                  <v:imagedata r:id="rId11" o:title=""/>
                </v:shape>
                <w:control r:id="rId12" w:name="TextBox215" w:shapeid="_x0000_i1079"/>
              </w:object>
            </w:r>
          </w:p>
        </w:tc>
      </w:tr>
      <w:tr w:rsidR="00DB06B3" w:rsidRPr="00523F12" w14:paraId="27E73FD2" w14:textId="77777777" w:rsidTr="00A061C8">
        <w:trPr>
          <w:trHeight w:hRule="exact" w:val="415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14:paraId="5FD2FB5B" w14:textId="77777777"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UEN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14:paraId="3C01B0C5" w14:textId="32C10584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05B3B59A">
                <v:shape id="_x0000_i1081" type="#_x0000_t75" style="width:1in;height:18pt" o:ole="">
                  <v:imagedata r:id="rId13" o:title=""/>
                </v:shape>
                <w:control r:id="rId14" w:name="TextBox214" w:shapeid="_x0000_i1081"/>
              </w:object>
            </w:r>
          </w:p>
        </w:tc>
      </w:tr>
      <w:tr w:rsidR="00DB06B3" w:rsidRPr="00523F12" w14:paraId="7871DE87" w14:textId="77777777" w:rsidTr="00A061C8">
        <w:trPr>
          <w:trHeight w:hRule="exact" w:val="419"/>
        </w:trPr>
        <w:tc>
          <w:tcPr>
            <w:tcW w:w="2063" w:type="dxa"/>
            <w:gridSpan w:val="2"/>
            <w:tcBorders>
              <w:left w:val="single" w:sz="12" w:space="0" w:color="000000"/>
            </w:tcBorders>
            <w:vAlign w:val="center"/>
          </w:tcPr>
          <w:p w14:paraId="6D88355A" w14:textId="77777777"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Business Address</w:t>
            </w:r>
          </w:p>
        </w:tc>
        <w:tc>
          <w:tcPr>
            <w:tcW w:w="7664" w:type="dxa"/>
            <w:gridSpan w:val="7"/>
            <w:tcBorders>
              <w:right w:val="single" w:sz="12" w:space="0" w:color="000000"/>
            </w:tcBorders>
            <w:vAlign w:val="center"/>
          </w:tcPr>
          <w:p w14:paraId="1D73A446" w14:textId="4E108214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5A4A83ED">
                <v:shape id="_x0000_i1083" type="#_x0000_t75" style="width:360.6pt;height:18pt" o:ole="">
                  <v:imagedata r:id="rId11" o:title=""/>
                </v:shape>
                <w:control r:id="rId15" w:name="TextBox213" w:shapeid="_x0000_i1083"/>
              </w:object>
            </w:r>
          </w:p>
        </w:tc>
      </w:tr>
      <w:tr w:rsidR="00DB06B3" w:rsidRPr="00523F12" w14:paraId="619701C9" w14:textId="77777777" w:rsidTr="00A061C8">
        <w:trPr>
          <w:trHeight w:hRule="exact" w:val="596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14:paraId="4372DDB9" w14:textId="77777777" w:rsidR="00DB06B3" w:rsidRPr="00A061C8" w:rsidRDefault="005962C0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Representative Name/</w:t>
            </w:r>
            <w:r w:rsidR="00DB06B3" w:rsidRPr="00A061C8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8B0E5A3" w14:textId="4A371A7C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77B3F0AA">
                <v:shape id="_x0000_i1085" type="#_x0000_t75" style="width:217.8pt;height:18pt" o:ole="">
                  <v:imagedata r:id="rId16" o:title=""/>
                </v:shape>
                <w:control r:id="rId17" w:name="TextBox212" w:shapeid="_x0000_i1085"/>
              </w:object>
            </w:r>
          </w:p>
        </w:tc>
        <w:tc>
          <w:tcPr>
            <w:tcW w:w="2927" w:type="dxa"/>
            <w:gridSpan w:val="2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14:paraId="2566797B" w14:textId="77777777" w:rsidR="00DB06B3" w:rsidRPr="00A061C8" w:rsidRDefault="00DB06B3" w:rsidP="00B37916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 xml:space="preserve">Business Stamp, </w:t>
            </w:r>
          </w:p>
          <w:p w14:paraId="674F204C" w14:textId="77777777"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Signature &amp; Date</w:t>
            </w:r>
          </w:p>
        </w:tc>
      </w:tr>
      <w:tr w:rsidR="00DB06B3" w:rsidRPr="00523F12" w14:paraId="3E36244A" w14:textId="77777777" w:rsidTr="00A061C8">
        <w:trPr>
          <w:trHeight w:hRule="exact" w:val="569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92C77B9" w14:textId="77777777"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NRIC/FIN No.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9F9F024" w14:textId="0E816EA7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4D24943B">
                <v:shape id="_x0000_i1087" type="#_x0000_t75" style="width:1in;height:18pt" o:ole="">
                  <v:imagedata r:id="rId13" o:title=""/>
                </v:shape>
                <w:control r:id="rId18" w:name="TextBox211" w:shapeid="_x0000_i1087"/>
              </w:object>
            </w: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47E5956" w14:textId="77777777"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  <w:tr w:rsidR="00DB06B3" w:rsidRPr="00523F12" w14:paraId="3B8BF382" w14:textId="77777777" w:rsidTr="00A061C8">
        <w:trPr>
          <w:trHeight w:hRule="exact" w:val="423"/>
        </w:trPr>
        <w:tc>
          <w:tcPr>
            <w:tcW w:w="206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1B01E0" w14:textId="77777777" w:rsidR="00DB06B3" w:rsidRPr="00A061C8" w:rsidRDefault="00DB06B3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Rep. Contact No.</w:t>
            </w:r>
          </w:p>
        </w:tc>
        <w:tc>
          <w:tcPr>
            <w:tcW w:w="4737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D23C3CB" w14:textId="1722B6A0" w:rsidR="00DB06B3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0F57799F">
                <v:shape id="_x0000_i1089" type="#_x0000_t75" style="width:1in;height:18pt" o:ole="">
                  <v:imagedata r:id="rId13" o:title=""/>
                </v:shape>
                <w:control r:id="rId19" w:name="TextBox21" w:shapeid="_x0000_i1089"/>
              </w:object>
            </w: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1B1F48" w14:textId="77777777" w:rsidR="00DB06B3" w:rsidRPr="00A061C8" w:rsidRDefault="00DB06B3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  <w:tr w:rsidR="00552657" w:rsidRPr="00523F12" w14:paraId="67A11D60" w14:textId="77777777" w:rsidTr="00A061C8">
        <w:trPr>
          <w:trHeight w:hRule="exact" w:val="56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09A0B7" w14:textId="77777777" w:rsidR="00552657" w:rsidRPr="00A061C8" w:rsidRDefault="00552657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S/N</w:t>
            </w:r>
          </w:p>
        </w:tc>
        <w:tc>
          <w:tcPr>
            <w:tcW w:w="3602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236741D5" w14:textId="77777777" w:rsidR="00552657" w:rsidRPr="00A061C8" w:rsidRDefault="00552657" w:rsidP="00A061C8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Name of Foreign Worker(s)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554872" w14:textId="77777777"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Passport / FIN / WP No.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1C91382" w14:textId="77777777"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Work Pass Type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9FE30C1" w14:textId="77777777" w:rsidR="00552657" w:rsidRPr="00A061C8" w:rsidRDefault="00552657" w:rsidP="00CF5432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 xml:space="preserve">Authorised Transaction </w:t>
            </w:r>
          </w:p>
        </w:tc>
      </w:tr>
      <w:tr w:rsidR="00552657" w:rsidRPr="00523F12" w14:paraId="0B983A49" w14:textId="77777777" w:rsidTr="00A061C8">
        <w:trPr>
          <w:trHeight w:hRule="exact" w:val="543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14:paraId="2AF0CDBC" w14:textId="77777777"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14:paraId="73116150" w14:textId="41FE8DA1" w:rsidR="00552657" w:rsidRPr="00A061C8" w:rsidRDefault="00EB6D0B" w:rsidP="00A061C8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29E1889A">
                <v:shape id="_x0000_i1091" type="#_x0000_t75" style="width:168pt;height:18pt" o:ole="">
                  <v:imagedata r:id="rId20" o:title=""/>
                </v:shape>
                <w:control r:id="rId21" w:name="TextBox2121" w:shapeid="_x0000_i1091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26DB" w14:textId="570DCCB1" w:rsidR="00552657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4C424C7E">
                <v:shape id="_x0000_i1093" type="#_x0000_t75" style="width:1in;height:18pt" o:ole="">
                  <v:imagedata r:id="rId13" o:title=""/>
                </v:shape>
                <w:control r:id="rId22" w:name="TextBox2111" w:shapeid="_x0000_i1093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28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21295DF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2287761"/>
            <w:placeholder>
              <w:docPart w:val="F819B0987BCC43ABB0F28A6F8F1B0E5F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EndPr/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14:paraId="0E0C5EA9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14:paraId="0581F5AD" w14:textId="77777777" w:rsidTr="00A061C8">
        <w:trPr>
          <w:trHeight w:hRule="exact" w:val="509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14:paraId="6A00C188" w14:textId="77777777"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14:paraId="3A0D7565" w14:textId="5BB927FB" w:rsidR="00552657" w:rsidRPr="00A061C8" w:rsidRDefault="00EB6D0B" w:rsidP="00A061C8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267D61BB">
                <v:shape id="_x0000_i1095" type="#_x0000_t75" style="width:168pt;height:18pt" o:ole="">
                  <v:imagedata r:id="rId20" o:title=""/>
                </v:shape>
                <w:control r:id="rId23" w:name="TextBox21211" w:shapeid="_x0000_i1095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6841" w14:textId="13AB5916" w:rsidR="00552657" w:rsidRPr="00A061C8" w:rsidRDefault="00EB6D0B" w:rsidP="00B37916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331B0240">
                <v:shape id="_x0000_i1097" type="#_x0000_t75" style="width:1in;height:18pt" o:ole="">
                  <v:imagedata r:id="rId13" o:title=""/>
                </v:shape>
                <w:control r:id="rId24" w:name="TextBox2112" w:shapeid="_x0000_i1097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4"/>
            <w:placeholder>
              <w:docPart w:val="DFBE25B7B69F4E4CA1D4E656639A07FA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77540CE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2287763"/>
            <w:placeholder>
              <w:docPart w:val="02D3BAE2149B4B4D914D0745886B7C49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EndPr/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14:paraId="18440BB6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14:paraId="564E9491" w14:textId="77777777" w:rsidTr="00A061C8">
        <w:trPr>
          <w:trHeight w:hRule="exact" w:val="503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14:paraId="65BA95EF" w14:textId="77777777"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14:paraId="4216D27B" w14:textId="63E5608A"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2E321762">
                <v:shape id="_x0000_i1099" type="#_x0000_t75" style="width:168pt;height:18pt" o:ole="">
                  <v:imagedata r:id="rId20" o:title=""/>
                </v:shape>
                <w:control r:id="rId25" w:name="TextBox21212" w:shapeid="_x0000_i1099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9EAA" w14:textId="2128DA93"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52B7E50A">
                <v:shape id="_x0000_i1101" type="#_x0000_t75" style="width:1in;height:18pt" o:ole="">
                  <v:imagedata r:id="rId26" o:title=""/>
                </v:shape>
                <w:control r:id="rId27" w:name="TextBox2113" w:shapeid="_x0000_i1101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5"/>
            <w:placeholder>
              <w:docPart w:val="96B3366C54B644539FD6F2DF070E83E2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6F49B68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0"/>
            <w:placeholder>
              <w:docPart w:val="5B294ECA6D954D548DDB40B0371B29DF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EndPr/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14:paraId="70FA885F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14:paraId="6EA9EE07" w14:textId="77777777" w:rsidTr="00A061C8">
        <w:trPr>
          <w:trHeight w:hRule="exact" w:val="624"/>
        </w:trPr>
        <w:tc>
          <w:tcPr>
            <w:tcW w:w="617" w:type="dxa"/>
            <w:tcBorders>
              <w:left w:val="single" w:sz="12" w:space="0" w:color="000000"/>
            </w:tcBorders>
            <w:vAlign w:val="center"/>
          </w:tcPr>
          <w:p w14:paraId="1FA65E10" w14:textId="77777777"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602" w:type="dxa"/>
            <w:gridSpan w:val="3"/>
            <w:tcBorders>
              <w:right w:val="single" w:sz="4" w:space="0" w:color="auto"/>
            </w:tcBorders>
            <w:vAlign w:val="center"/>
          </w:tcPr>
          <w:p w14:paraId="4C73480E" w14:textId="6BFB9FB7"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73DA93AF">
                <v:shape id="_x0000_i1103" type="#_x0000_t75" style="width:168pt;height:18pt" o:ole="">
                  <v:imagedata r:id="rId28" o:title=""/>
                </v:shape>
                <w:control r:id="rId29" w:name="TextBox21213" w:shapeid="_x0000_i1103"/>
              </w:objec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1C6C" w14:textId="338C9B3A"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2360A5B9">
                <v:shape id="_x0000_i1105" type="#_x0000_t75" style="width:1in;height:18pt" o:ole="">
                  <v:imagedata r:id="rId26" o:title=""/>
                </v:shape>
                <w:control r:id="rId30" w:name="TextBox2114" w:shapeid="_x0000_i1105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6"/>
            <w:placeholder>
              <w:docPart w:val="8B1909C8297E416D9D4387B6EBB4301C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26F4530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1"/>
            <w:placeholder>
              <w:docPart w:val="239B781AD851491FA30F273224CF3C1C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EndPr/>
          <w:sdtContent>
            <w:tc>
              <w:tcPr>
                <w:tcW w:w="1930" w:type="dxa"/>
                <w:tcBorders>
                  <w:left w:val="single" w:sz="4" w:space="0" w:color="auto"/>
                  <w:right w:val="single" w:sz="12" w:space="0" w:color="000000"/>
                </w:tcBorders>
                <w:vAlign w:val="center"/>
              </w:tcPr>
              <w:p w14:paraId="01BDEFEC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2657" w:rsidRPr="00523F12" w14:paraId="11A1E435" w14:textId="77777777" w:rsidTr="00A061C8">
        <w:trPr>
          <w:trHeight w:hRule="exact" w:val="489"/>
        </w:trPr>
        <w:tc>
          <w:tcPr>
            <w:tcW w:w="61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81D6359" w14:textId="77777777" w:rsidR="00552657" w:rsidRPr="00A061C8" w:rsidRDefault="00552657" w:rsidP="00A061C8">
            <w:pPr>
              <w:spacing w:after="0" w:line="240" w:lineRule="auto"/>
              <w:ind w:right="26"/>
              <w:jc w:val="center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60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791363" w14:textId="60FB8ABC" w:rsidR="00552657" w:rsidRPr="00A061C8" w:rsidRDefault="00EB6D0B" w:rsidP="00A061C8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4DC27B81">
                <v:shape id="_x0000_i1107" type="#_x0000_t75" style="width:168pt;height:18pt" o:ole="">
                  <v:imagedata r:id="rId20" o:title=""/>
                </v:shape>
                <w:control r:id="rId31" w:name="TextBox21214" w:shapeid="_x0000_i1107"/>
              </w:objec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9B6CC" w14:textId="50E872CA" w:rsidR="00552657" w:rsidRPr="00A061C8" w:rsidRDefault="00EB6D0B" w:rsidP="00B37916">
            <w:pPr>
              <w:spacing w:after="0" w:line="240" w:lineRule="auto"/>
              <w:ind w:right="26"/>
              <w:rPr>
                <w:rStyle w:val="Style2"/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3908E0C6">
                <v:shape id="_x0000_i1109" type="#_x0000_t75" style="width:1in;height:18pt" o:ole="">
                  <v:imagedata r:id="rId13" o:title=""/>
                </v:shape>
                <w:control r:id="rId32" w:name="TextBox2115" w:shapeid="_x0000_i1109"/>
              </w:object>
            </w:r>
          </w:p>
        </w:tc>
        <w:sdt>
          <w:sdtPr>
            <w:rPr>
              <w:color w:val="808080"/>
              <w:sz w:val="20"/>
              <w:szCs w:val="20"/>
              <w:lang w:val="en-GB"/>
            </w:rPr>
            <w:id w:val="9204527"/>
            <w:placeholder>
              <w:docPart w:val="0D4D3E7FF8444715915759DE370F2CD9"/>
            </w:placeholder>
            <w:showingPlcHdr/>
            <w:dropDownList>
              <w:listItem w:value="Choose an item."/>
              <w:listItem w:displayText="Work Permit" w:value="Work Permit"/>
              <w:listItem w:displayText="S Pass" w:value="S Pass"/>
              <w:listItem w:displayText="Employment Pass" w:value="Employment Pass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E169749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rStyle w:val="Style2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n-GB"/>
            </w:rPr>
            <w:id w:val="26277882"/>
            <w:placeholder>
              <w:docPart w:val="C24491B0809740CAB45FBF23FFFD8ACE"/>
            </w:placeholder>
            <w:showingPlcHdr/>
            <w:comboBox>
              <w:listItem w:value="Choose an item."/>
              <w:listItem w:displayText="Apply" w:value="Apply"/>
              <w:listItem w:displayText="Renew" w:value="Renew"/>
              <w:listItem w:displayText="Transfer" w:value="Transfer"/>
              <w:listItem w:displayText="Cancel" w:value="Cancel"/>
            </w:comboBox>
          </w:sdtPr>
          <w:sdtEndPr/>
          <w:sdtContent>
            <w:tc>
              <w:tcPr>
                <w:tcW w:w="1930" w:type="dxa"/>
                <w:tcBorders>
                  <w:left w:val="single" w:sz="4" w:space="0" w:color="auto"/>
                  <w:bottom w:val="single" w:sz="4" w:space="0" w:color="000000"/>
                  <w:right w:val="single" w:sz="12" w:space="0" w:color="000000"/>
                </w:tcBorders>
                <w:vAlign w:val="center"/>
              </w:tcPr>
              <w:p w14:paraId="03B6A9EF" w14:textId="77777777" w:rsidR="00552657" w:rsidRPr="00A061C8" w:rsidRDefault="00552657" w:rsidP="008F02B1">
                <w:pPr>
                  <w:spacing w:after="0" w:line="240" w:lineRule="auto"/>
                  <w:ind w:right="26"/>
                  <w:rPr>
                    <w:color w:val="808080"/>
                    <w:sz w:val="20"/>
                    <w:szCs w:val="20"/>
                    <w:lang w:val="en-GB"/>
                  </w:rPr>
                </w:pPr>
                <w:r w:rsidRPr="00A061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F02B1" w:rsidRPr="00523F12" w14:paraId="7DF172C3" w14:textId="77777777" w:rsidTr="00A061C8">
        <w:trPr>
          <w:trHeight w:val="753"/>
        </w:trPr>
        <w:tc>
          <w:tcPr>
            <w:tcW w:w="9727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BC8971" w14:textId="33E3A3E6" w:rsidR="008F02B1" w:rsidRPr="00A061C8" w:rsidRDefault="00EB6D0B" w:rsidP="00A061C8">
            <w:pPr>
              <w:spacing w:before="20" w:after="0" w:line="240" w:lineRule="auto"/>
              <w:ind w:left="459" w:right="28" w:hanging="425"/>
              <w:rPr>
                <w:iCs/>
                <w:sz w:val="20"/>
                <w:szCs w:val="20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1440" w:dyaOrig="1440" w14:anchorId="24A3EEC3">
                <v:shape id="_x0000_i1111" type="#_x0000_t75" style="width:14.4pt;height:18.6pt" o:ole="">
                  <v:imagedata r:id="rId33" o:title=""/>
                </v:shape>
                <w:control r:id="rId34" w:name="CheckBox21" w:shapeid="_x0000_i1111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8F02B1" w:rsidRPr="00A061C8">
              <w:rPr>
                <w:iCs/>
                <w:sz w:val="20"/>
                <w:szCs w:val="20"/>
              </w:rPr>
              <w:t xml:space="preserve">I hereby declare that I am authorising </w:t>
            </w:r>
            <w:r w:rsidRPr="00A061C8">
              <w:rPr>
                <w:sz w:val="20"/>
                <w:szCs w:val="20"/>
              </w:rPr>
              <w:object w:dxaOrig="1440" w:dyaOrig="1440" w14:anchorId="400B78B8">
                <v:shape id="_x0000_i1133" type="#_x0000_t75" style="width:258pt;height:18.6pt" o:ole="">
                  <v:imagedata r:id="rId35" o:title=""/>
                </v:shape>
                <w:control r:id="rId36" w:name="TextBox21215" w:shapeid="_x0000_i1133"/>
              </w:objec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Name and licence no. of employment agency</w:t>
            </w:r>
            <w:r w:rsidR="008F02B1" w:rsidRPr="00A061C8">
              <w:rPr>
                <w:iCs/>
                <w:sz w:val="20"/>
                <w:szCs w:val="20"/>
              </w:rPr>
              <w:t>) to perform the above work pass transaction(s) on my behalf.</w:t>
            </w:r>
          </w:p>
        </w:tc>
      </w:tr>
      <w:tr w:rsidR="008F02B1" w:rsidRPr="00523F12" w14:paraId="7BC1B7A6" w14:textId="77777777" w:rsidTr="00A061C8">
        <w:trPr>
          <w:trHeight w:val="1266"/>
        </w:trPr>
        <w:tc>
          <w:tcPr>
            <w:tcW w:w="97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CA451" w14:textId="77777777" w:rsidR="00F36904" w:rsidRPr="00A061C8" w:rsidRDefault="00F36904" w:rsidP="00A061C8">
            <w:pPr>
              <w:spacing w:before="20" w:after="0" w:line="240" w:lineRule="auto"/>
              <w:ind w:left="459" w:right="28" w:hanging="425"/>
              <w:rPr>
                <w:rFonts w:ascii="Wingdings" w:hAnsi="Wingdings" w:hint="eastAsia"/>
                <w:iCs/>
                <w:sz w:val="16"/>
                <w:szCs w:val="16"/>
                <w:u w:val="single"/>
              </w:rPr>
            </w:pPr>
            <w:r w:rsidRPr="00A061C8">
              <w:rPr>
                <w:b/>
                <w:i/>
                <w:iCs/>
                <w:sz w:val="16"/>
                <w:szCs w:val="16"/>
                <w:u w:val="single"/>
              </w:rPr>
              <w:t>Fill in only if applicable.</w:t>
            </w:r>
          </w:p>
          <w:p w14:paraId="6FC88C78" w14:textId="444C011A" w:rsidR="008F02B1" w:rsidRPr="00A061C8" w:rsidRDefault="00EB6D0B" w:rsidP="00A061C8">
            <w:pPr>
              <w:spacing w:before="20" w:after="0" w:line="240" w:lineRule="auto"/>
              <w:ind w:left="459" w:right="28" w:hanging="425"/>
              <w:rPr>
                <w:iCs/>
                <w:sz w:val="20"/>
                <w:szCs w:val="20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1440" w:dyaOrig="1440" w14:anchorId="1323086F">
                <v:shape id="_x0000_i1115" type="#_x0000_t75" style="width:12.6pt;height:18.6pt" o:ole="">
                  <v:imagedata r:id="rId37" o:title=""/>
                </v:shape>
                <w:control r:id="rId38" w:name="CheckBox22" w:shapeid="_x0000_i1115"/>
              </w:object>
            </w:r>
            <w:r w:rsidR="008F02B1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8F02B1" w:rsidRPr="00A061C8">
              <w:rPr>
                <w:iCs/>
                <w:sz w:val="20"/>
                <w:szCs w:val="20"/>
              </w:rPr>
              <w:t xml:space="preserve">I hereby authorise </w:t>
            </w:r>
            <w:r w:rsidRPr="00A061C8">
              <w:rPr>
                <w:sz w:val="20"/>
                <w:szCs w:val="20"/>
              </w:rPr>
              <w:object w:dxaOrig="1440" w:dyaOrig="1440" w14:anchorId="420738C8">
                <v:shape id="_x0000_i1117" type="#_x0000_t75" style="width:351pt;height:18.6pt" o:ole="">
                  <v:imagedata r:id="rId39" o:title=""/>
                </v:shape>
                <w:control r:id="rId40" w:name="TextBox21216" w:shapeid="_x0000_i1117"/>
              </w:object>
            </w:r>
            <w:r w:rsidR="00B37916" w:rsidRPr="00A061C8">
              <w:rPr>
                <w:iCs/>
                <w:sz w:val="20"/>
                <w:szCs w:val="20"/>
              </w:rPr>
              <w:t xml:space="preserve"> </w: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Full name as in NRIC/Passport</w:t>
            </w:r>
            <w:r w:rsidR="00B37916" w:rsidRPr="00A061C8">
              <w:rPr>
                <w:iCs/>
                <w:sz w:val="20"/>
                <w:szCs w:val="20"/>
              </w:rPr>
              <w:t>),</w:t>
            </w:r>
            <w:r w:rsidR="00B37916" w:rsidRPr="00A061C8">
              <w:rPr>
                <w:sz w:val="20"/>
                <w:szCs w:val="20"/>
                <w:lang w:val="en-GB"/>
              </w:rPr>
              <w:t xml:space="preserve"> </w:t>
            </w:r>
            <w:r w:rsidRPr="00A061C8">
              <w:rPr>
                <w:sz w:val="20"/>
                <w:szCs w:val="20"/>
              </w:rPr>
              <w:object w:dxaOrig="1440" w:dyaOrig="1440" w14:anchorId="2A1A1BD0">
                <v:shape id="_x0000_i1119" type="#_x0000_t75" style="width:1in;height:18pt" o:ole="">
                  <v:imagedata r:id="rId13" o:title=""/>
                </v:shape>
                <w:control r:id="rId41" w:name="TextBox2116" w:shapeid="_x0000_i1119"/>
              </w:object>
            </w:r>
            <w:r w:rsidR="00B37916" w:rsidRPr="00A061C8">
              <w:rPr>
                <w:iCs/>
                <w:sz w:val="20"/>
                <w:szCs w:val="20"/>
              </w:rPr>
              <w:t xml:space="preserve"> </w:t>
            </w:r>
            <w:r w:rsidR="008F02B1" w:rsidRPr="00A061C8">
              <w:rPr>
                <w:iCs/>
                <w:sz w:val="20"/>
                <w:szCs w:val="20"/>
              </w:rPr>
              <w:t>(</w:t>
            </w:r>
            <w:r w:rsidR="008F02B1" w:rsidRPr="00A061C8">
              <w:rPr>
                <w:b/>
                <w:iCs/>
                <w:sz w:val="20"/>
                <w:szCs w:val="20"/>
              </w:rPr>
              <w:t>NRIC/Passport No.),</w:t>
            </w:r>
            <w:r w:rsidR="008F02B1" w:rsidRPr="00A061C8">
              <w:rPr>
                <w:iCs/>
                <w:sz w:val="20"/>
                <w:szCs w:val="20"/>
              </w:rPr>
              <w:t xml:space="preserve"> to submit this authorisation form on my behalf. A copy of the representative’s NRIC/Passport is enclosed with this authorisation form.</w:t>
            </w:r>
          </w:p>
        </w:tc>
      </w:tr>
      <w:tr w:rsidR="0015392B" w:rsidRPr="00EC2DE5" w14:paraId="4E92E4C4" w14:textId="77777777" w:rsidTr="00A061C8">
        <w:trPr>
          <w:trHeight w:val="112"/>
        </w:trPr>
        <w:tc>
          <w:tcPr>
            <w:tcW w:w="9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AF5669" w14:textId="77777777" w:rsidR="0015392B" w:rsidRPr="00A061C8" w:rsidRDefault="0015392B" w:rsidP="00A061C8">
            <w:pPr>
              <w:spacing w:after="0" w:line="240" w:lineRule="auto"/>
              <w:ind w:right="26"/>
              <w:rPr>
                <w:b/>
                <w:lang w:val="en-GB"/>
              </w:rPr>
            </w:pPr>
            <w:r w:rsidRPr="00A061C8">
              <w:rPr>
                <w:b/>
                <w:lang w:val="en-GB"/>
              </w:rPr>
              <w:t>Declaration by EA</w:t>
            </w:r>
          </w:p>
        </w:tc>
      </w:tr>
      <w:tr w:rsidR="0015392B" w:rsidRPr="00B030E0" w14:paraId="4800489C" w14:textId="77777777" w:rsidTr="00A061C8">
        <w:trPr>
          <w:trHeight w:val="1950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F1F3F" w14:textId="73C7B7C9" w:rsidR="0015392B" w:rsidRPr="00A061C8" w:rsidRDefault="00EB6D0B" w:rsidP="00A061C8">
            <w:pPr>
              <w:spacing w:after="0" w:line="240" w:lineRule="auto"/>
              <w:ind w:right="28" w:firstLine="34"/>
              <w:contextualSpacing/>
              <w:rPr>
                <w:sz w:val="20"/>
                <w:szCs w:val="20"/>
                <w:lang w:val="en-GB"/>
              </w:rPr>
            </w:pPr>
            <w:r w:rsidRPr="00523F12">
              <w:rPr>
                <w:rFonts w:ascii="Wingdings" w:hAnsi="Wingdings" w:hint="eastAsia"/>
                <w:iCs/>
                <w:sz w:val="24"/>
                <w:szCs w:val="24"/>
              </w:rPr>
              <w:object w:dxaOrig="1440" w:dyaOrig="1440" w14:anchorId="46A9B528">
                <v:shape id="_x0000_i1134" type="#_x0000_t75" style="width:12pt;height:18.6pt" o:ole="">
                  <v:imagedata r:id="rId42" o:title=""/>
                </v:shape>
                <w:control r:id="rId43" w:name="CheckBox23" w:shapeid="_x0000_i1134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177365" w:rsidRPr="00A061C8">
              <w:rPr>
                <w:sz w:val="20"/>
                <w:szCs w:val="20"/>
                <w:lang w:val="en-GB"/>
              </w:rPr>
              <w:t xml:space="preserve">I </w:t>
            </w:r>
            <w:r w:rsidR="0015392B" w:rsidRPr="00A061C8">
              <w:rPr>
                <w:sz w:val="20"/>
                <w:szCs w:val="20"/>
                <w:lang w:val="en-GB"/>
              </w:rPr>
              <w:t>have spoken to and verifi</w:t>
            </w:r>
            <w:r w:rsidR="005962C0" w:rsidRPr="00A061C8">
              <w:rPr>
                <w:sz w:val="20"/>
                <w:szCs w:val="20"/>
                <w:lang w:val="en-GB"/>
              </w:rPr>
              <w:t>ed with employer to confirm his/</w:t>
            </w:r>
            <w:r w:rsidR="0015392B" w:rsidRPr="00A061C8">
              <w:rPr>
                <w:sz w:val="20"/>
                <w:szCs w:val="20"/>
                <w:lang w:val="en-GB"/>
              </w:rPr>
              <w:t>her authorisation.</w:t>
            </w:r>
          </w:p>
          <w:p w14:paraId="003EB13F" w14:textId="548CE0EE" w:rsidR="00E9274D" w:rsidRPr="00A061C8" w:rsidRDefault="00EB6D0B" w:rsidP="00A061C8">
            <w:pPr>
              <w:spacing w:after="0" w:line="240" w:lineRule="auto"/>
              <w:ind w:left="459" w:right="28" w:hanging="425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77979B04">
                <v:shape id="_x0000_i1123" type="#_x0000_t75" style="width:11.4pt;height:18pt" o:ole="">
                  <v:imagedata r:id="rId44" o:title=""/>
                </v:shape>
                <w:control r:id="rId45" w:name="CheckBox24" w:shapeid="_x0000_i1123"/>
              </w:object>
            </w:r>
            <w:r w:rsidR="00E9274D" w:rsidRPr="00A061C8">
              <w:rPr>
                <w:sz w:val="20"/>
                <w:szCs w:val="20"/>
                <w:lang w:val="en-GB"/>
              </w:rPr>
              <w:t xml:space="preserve">     I declare that I have verified the business details provided in this form in all publicly available search portals/websites.</w:t>
            </w:r>
          </w:p>
          <w:p w14:paraId="00226D05" w14:textId="7983034A" w:rsidR="00E9274D" w:rsidRPr="00A061C8" w:rsidRDefault="00EB6D0B" w:rsidP="00A061C8">
            <w:pPr>
              <w:spacing w:after="0" w:line="240" w:lineRule="auto"/>
              <w:ind w:left="459" w:right="28" w:hanging="425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1440" w:dyaOrig="1440" w14:anchorId="0E22E057">
                <v:shape id="_x0000_i1125" type="#_x0000_t75" style="width:12pt;height:18.6pt" o:ole="">
                  <v:imagedata r:id="rId42" o:title=""/>
                </v:shape>
                <w:control r:id="rId46" w:name="CheckBox25" w:shapeid="_x0000_i1125"/>
              </w:object>
            </w:r>
            <w:r w:rsidR="00F36904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F36904" w:rsidRPr="00A061C8">
              <w:rPr>
                <w:sz w:val="20"/>
                <w:szCs w:val="20"/>
                <w:lang w:val="en-GB"/>
              </w:rPr>
              <w:t>I declare that I have ensured all necessary fields are filled in prior to making the abovementioned work pass transactions.</w:t>
            </w:r>
          </w:p>
          <w:p w14:paraId="43BD15F6" w14:textId="3CA3FC33" w:rsidR="00177365" w:rsidRPr="00B030E0" w:rsidRDefault="00EB6D0B" w:rsidP="00A061C8">
            <w:pPr>
              <w:spacing w:before="120" w:after="0" w:line="240" w:lineRule="auto"/>
              <w:ind w:right="28" w:firstLine="34"/>
              <w:contextualSpacing/>
              <w:rPr>
                <w:sz w:val="20"/>
                <w:szCs w:val="20"/>
                <w:lang w:val="en-GB"/>
              </w:rPr>
            </w:pPr>
            <w:r w:rsidRPr="00A061C8">
              <w:rPr>
                <w:rFonts w:ascii="Wingdings" w:hAnsi="Wingdings" w:hint="eastAsia"/>
                <w:iCs/>
                <w:sz w:val="20"/>
                <w:szCs w:val="20"/>
              </w:rPr>
              <w:object w:dxaOrig="1440" w:dyaOrig="1440" w14:anchorId="6B05350E">
                <v:shape id="_x0000_i1127" type="#_x0000_t75" style="width:12pt;height:18.6pt" o:ole="">
                  <v:imagedata r:id="rId42" o:title=""/>
                </v:shape>
                <w:control r:id="rId47" w:name="CheckBox26" w:shapeid="_x0000_i1127"/>
              </w:object>
            </w:r>
            <w:r w:rsidR="00F165C0" w:rsidRPr="00A061C8">
              <w:rPr>
                <w:rFonts w:ascii="Wingdings" w:hAnsi="Wingdings"/>
                <w:iCs/>
                <w:sz w:val="20"/>
                <w:szCs w:val="20"/>
              </w:rPr>
              <w:t></w:t>
            </w:r>
            <w:r w:rsidR="00BC14EE" w:rsidRPr="00A061C8">
              <w:rPr>
                <w:sz w:val="20"/>
                <w:szCs w:val="20"/>
                <w:lang w:val="en-GB"/>
              </w:rPr>
              <w:t>I declare that the information</w:t>
            </w:r>
            <w:r w:rsidR="00177365" w:rsidRPr="00A061C8">
              <w:rPr>
                <w:sz w:val="20"/>
                <w:szCs w:val="20"/>
                <w:lang w:val="en-GB"/>
              </w:rPr>
              <w:t xml:space="preserve"> provided on this form is true and correct.</w:t>
            </w:r>
          </w:p>
        </w:tc>
      </w:tr>
      <w:tr w:rsidR="00725845" w:rsidRPr="005962C0" w14:paraId="014DF190" w14:textId="77777777" w:rsidTr="00BF15FB">
        <w:trPr>
          <w:trHeight w:hRule="exact" w:val="443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D1E" w14:textId="77777777" w:rsidR="00725845" w:rsidRPr="00A061C8" w:rsidRDefault="00725845" w:rsidP="00F165C0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Name of EA personnel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1693" w14:textId="0272E461" w:rsidR="00725845" w:rsidRPr="00A061C8" w:rsidRDefault="00EB6D0B" w:rsidP="00554B41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41D156EB">
                <v:shape id="_x0000_i1129" type="#_x0000_t75" style="width:199.8pt;height:18pt" o:ole="">
                  <v:imagedata r:id="rId48" o:title=""/>
                </v:shape>
                <w:control r:id="rId49" w:name="TextBox2117" w:shapeid="_x0000_i1129"/>
              </w:objec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A9D49B" w14:textId="77777777" w:rsidR="00725845" w:rsidRPr="00A061C8" w:rsidRDefault="00725845" w:rsidP="00725845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Signature &amp; Date</w:t>
            </w:r>
          </w:p>
        </w:tc>
      </w:tr>
      <w:tr w:rsidR="00725845" w:rsidRPr="005962C0" w14:paraId="70B548F2" w14:textId="77777777" w:rsidTr="00BF15FB">
        <w:trPr>
          <w:trHeight w:hRule="exact" w:val="43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8DE15" w14:textId="77777777" w:rsidR="00725845" w:rsidRPr="00A061C8" w:rsidRDefault="00725845" w:rsidP="00F165C0">
            <w:pPr>
              <w:spacing w:after="0" w:line="240" w:lineRule="auto"/>
              <w:ind w:right="26"/>
              <w:rPr>
                <w:b/>
                <w:sz w:val="20"/>
                <w:szCs w:val="20"/>
                <w:lang w:val="en-GB"/>
              </w:rPr>
            </w:pPr>
            <w:r w:rsidRPr="00A061C8">
              <w:rPr>
                <w:b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C8B04" w14:textId="44B625D5" w:rsidR="00725845" w:rsidRPr="00A061C8" w:rsidRDefault="00EB6D0B" w:rsidP="00554B41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  <w:r w:rsidRPr="00A061C8">
              <w:rPr>
                <w:sz w:val="20"/>
                <w:szCs w:val="20"/>
              </w:rPr>
              <w:object w:dxaOrig="1440" w:dyaOrig="1440" w14:anchorId="17004087">
                <v:shape id="_x0000_i1131" type="#_x0000_t75" style="width:66.6pt;height:18pt" o:ole="">
                  <v:imagedata r:id="rId50" o:title=""/>
                </v:shape>
                <w:control r:id="rId51" w:name="TextBox22" w:shapeid="_x0000_i1131"/>
              </w:object>
            </w:r>
          </w:p>
        </w:tc>
        <w:tc>
          <w:tcPr>
            <w:tcW w:w="306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E176B" w14:textId="77777777" w:rsidR="00725845" w:rsidRPr="00A061C8" w:rsidRDefault="00725845" w:rsidP="00725845">
            <w:pPr>
              <w:spacing w:after="0" w:line="240" w:lineRule="auto"/>
              <w:ind w:right="26"/>
              <w:rPr>
                <w:sz w:val="20"/>
                <w:szCs w:val="20"/>
                <w:lang w:val="en-GB"/>
              </w:rPr>
            </w:pPr>
          </w:p>
        </w:tc>
      </w:tr>
    </w:tbl>
    <w:p w14:paraId="75BC6D76" w14:textId="77777777" w:rsidR="00C65BCC" w:rsidRPr="005962C0" w:rsidRDefault="00C65BCC" w:rsidP="00BF15FB">
      <w:pPr>
        <w:tabs>
          <w:tab w:val="left" w:pos="7890"/>
        </w:tabs>
        <w:spacing w:line="240" w:lineRule="auto"/>
        <w:contextualSpacing/>
        <w:rPr>
          <w:rFonts w:asciiTheme="minorHAnsi" w:hAnsiTheme="minorHAnsi" w:cs="Arial"/>
          <w:sz w:val="24"/>
          <w:szCs w:val="24"/>
        </w:rPr>
      </w:pPr>
    </w:p>
    <w:sectPr w:rsidR="00C65BCC" w:rsidRPr="005962C0" w:rsidSect="00BD2424">
      <w:headerReference w:type="default" r:id="rId52"/>
      <w:footerReference w:type="default" r:id="rId53"/>
      <w:pgSz w:w="11907" w:h="16839" w:code="9"/>
      <w:pgMar w:top="2306" w:right="1134" w:bottom="284" w:left="1134" w:header="567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D673" w14:textId="77777777" w:rsidR="00BF15FB" w:rsidRDefault="00BF15FB" w:rsidP="00E81949">
      <w:pPr>
        <w:spacing w:after="0" w:line="240" w:lineRule="auto"/>
      </w:pPr>
      <w:r>
        <w:separator/>
      </w:r>
    </w:p>
  </w:endnote>
  <w:endnote w:type="continuationSeparator" w:id="0">
    <w:p w14:paraId="5D2437A8" w14:textId="77777777" w:rsidR="00BF15FB" w:rsidRDefault="00BF15FB" w:rsidP="00E8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horzAnchor="margin" w:tblpXSpec="center" w:tblpYSpec="bottom"/>
      <w:tblOverlap w:val="never"/>
      <w:tblW w:w="0" w:type="auto"/>
      <w:shd w:val="clear" w:color="auto" w:fill="D8E2E7"/>
      <w:tblLook w:val="04A0" w:firstRow="1" w:lastRow="0" w:firstColumn="1" w:lastColumn="0" w:noHBand="0" w:noVBand="1"/>
    </w:tblPr>
    <w:tblGrid>
      <w:gridCol w:w="9638"/>
    </w:tblGrid>
    <w:tr w:rsidR="00BF15FB" w:rsidRPr="00991FDC" w14:paraId="77373850" w14:textId="77777777" w:rsidTr="00991FDC">
      <w:trPr>
        <w:trHeight w:hRule="exact" w:val="351"/>
      </w:trPr>
      <w:tc>
        <w:tcPr>
          <w:tcW w:w="9638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F005B01" w14:textId="77777777" w:rsidR="00BF15FB" w:rsidRPr="00991FDC" w:rsidRDefault="00BF15FB" w:rsidP="00991FDC">
          <w:pPr>
            <w:autoSpaceDE w:val="0"/>
            <w:autoSpaceDN w:val="0"/>
            <w:adjustRightInd w:val="0"/>
            <w:spacing w:after="0"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991FDC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 xml:space="preserve">Ministry of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 xml:space="preserve">Foreign Manpower Management </w:t>
          </w:r>
          <w:r w:rsidRPr="00991FDC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Division</w:t>
          </w:r>
        </w:p>
        <w:p w14:paraId="6BAFFDD1" w14:textId="77777777" w:rsidR="00BF15FB" w:rsidRPr="00991FDC" w:rsidRDefault="00BF15FB" w:rsidP="00991FDC">
          <w:pPr>
            <w:autoSpaceDE w:val="0"/>
            <w:autoSpaceDN w:val="0"/>
            <w:adjustRightInd w:val="0"/>
            <w:spacing w:after="0" w:line="160" w:lineRule="exac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>1500 Bendemeer Road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Singapore </w:t>
          </w: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>339946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      </w:t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Tel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+65 </w:t>
          </w:r>
          <w:r w:rsidRPr="00991FDC">
            <w:rPr>
              <w:rStyle w:val="Arial6Reg"/>
            </w:rPr>
            <w:t>6438 5122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      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ab/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Web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http://www.mom.gov.sg        </w:t>
          </w:r>
          <w:r w:rsidRPr="00991FDC">
            <w:rPr>
              <w:rFonts w:ascii="Arial" w:hAnsi="Arial" w:cs="Arial"/>
              <w:color w:val="6E6F71"/>
              <w:sz w:val="12"/>
              <w:szCs w:val="12"/>
              <w:lang w:val="en-US"/>
            </w:rPr>
            <w:t xml:space="preserve">Email </w:t>
          </w:r>
          <w:r w:rsidRPr="00991FDC">
            <w:rPr>
              <w:rFonts w:ascii="Arial" w:hAnsi="Arial" w:cs="Arial"/>
              <w:color w:val="000000"/>
              <w:sz w:val="12"/>
              <w:szCs w:val="12"/>
              <w:lang w:val="en-US"/>
            </w:rPr>
            <w:t>mom_</w:t>
          </w:r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fmmd@mom.gov.sg        </w:t>
          </w:r>
        </w:p>
        <w:p w14:paraId="59A92D91" w14:textId="77777777" w:rsidR="00BF15FB" w:rsidRPr="00991FDC" w:rsidRDefault="00BF15FB" w:rsidP="00991FDC">
          <w:pPr>
            <w:spacing w:after="0" w:line="160" w:lineRule="exact"/>
          </w:pPr>
        </w:p>
        <w:p w14:paraId="4A45EA38" w14:textId="77777777" w:rsidR="00BF15FB" w:rsidRPr="00991FDC" w:rsidRDefault="00BF15FB" w:rsidP="00991FDC">
          <w:pPr>
            <w:spacing w:after="0" w:line="160" w:lineRule="exact"/>
          </w:pPr>
        </w:p>
      </w:tc>
    </w:tr>
  </w:tbl>
  <w:p w14:paraId="1C784A54" w14:textId="77777777" w:rsidR="00BF15FB" w:rsidRDefault="00BF15FB" w:rsidP="00BC3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9B3" w14:textId="77777777" w:rsidR="00BF15FB" w:rsidRDefault="00BF15FB" w:rsidP="00E81949">
      <w:pPr>
        <w:spacing w:after="0" w:line="240" w:lineRule="auto"/>
      </w:pPr>
      <w:r>
        <w:separator/>
      </w:r>
    </w:p>
  </w:footnote>
  <w:footnote w:type="continuationSeparator" w:id="0">
    <w:p w14:paraId="0611AF56" w14:textId="77777777" w:rsidR="00BF15FB" w:rsidRDefault="00BF15FB" w:rsidP="00E8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321D" w14:textId="77777777" w:rsidR="00BF15FB" w:rsidRPr="00BD2424" w:rsidRDefault="00F81931" w:rsidP="00797C52">
    <w:pPr>
      <w:pStyle w:val="Header"/>
      <w:rPr>
        <w:color w:val="FF0000"/>
        <w:lang w:val="en-GB"/>
      </w:rPr>
    </w:pPr>
    <w:r>
      <w:rPr>
        <w:noProof/>
        <w:color w:val="FF0000"/>
        <w:lang w:eastAsia="en-SG"/>
      </w:rPr>
      <w:pict w14:anchorId="6AF0B236">
        <v:group id="Group 16" o:spid="_x0000_s4097" style="position:absolute;margin-left:-.75pt;margin-top:26.85pt;width:481.95pt;height:59.95pt;z-index:251658240;mso-position-horizontal-relative:margin;mso-position-vertical-relative:page" coordorigin="2796,1680" coordsize="7150,8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P4j+LYfBngq+1FppIruVGt7&#10;EpGHP2hlbYcHjAwWOeMKepwD8YTzzXVxLcXEsk08rl5JJGLM7E5JJPJJPOa9Y/aF19tS8eRaOrSe&#10;RpVuqlGVQPNkAdmUjkgr5Q57qcDufI6ACiiigAooooAKKKKACiiigArQ0PWbzw9rllq9g+y6tJVl&#10;TJIDY6q2CCVIyCM8gkVn0UAfdfhzX7HxT4fs9a01pDaXSFk8xdrKQSrKR6hgRxkccEjmtSvnz9mn&#10;VVW41/R5LmTe6RXUFudxXCllkcdgfmiB7njrjj6D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y/EupTaN4V1fVLd&#10;Y2nsrKa4jWQEqWRCwBwQcZHqKAPizxZfW+p+Mtcv7OTzLW61C4mhfaRuRpGKnB5GQR1rHoooAKKK&#10;KACiiigAooooAKKKKACiiigD0T4HTzQ/FvSEilkRJknSVVYgOvku2G9RuVTg9wD2r67r4w+Fd1eW&#10;fxQ8PS2Nv58zXYiZNhbEbgpI2B/dRmbPQYyeAa+z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4Iv7G40zUbmw&#10;vI/LurWV4Zk3A7XUkMMjg4IPSq9d58Y9Abw/8TdVXbJ5F8/26FnZWLCQkueOgEnmAA84A69TwdAB&#10;RRRQAUUUUAFFFFABRRRQAUUUUAegfBL/AJK9oX/bx/6TyV9f184fs3aNZ3eua1q8yb7qwiiit8gE&#10;J5u/cwyMhsJgEEcMw5zX0f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4099" type="#_x0000_t75" alt="spore state crest(bw)" style="position:absolute;left:2796;top:1680;width:885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mSDDAAAA2gAAAA8AAABkcnMvZG93bnJldi54bWxEj92KwjAUhO8XfIdwBG8WTa24SjWKVAS9&#10;cfHnAQ7NsS02J6WJtr69ERb2cpiZb5jlujOVeFLjSssKxqMIBHFmdcm5gutlN5yDcB5ZY2WZFLzI&#10;wXrV+1piom3LJ3qefS4ChF2CCgrv60RKlxVk0I1sTRy8m20M+iCbXOoG2wA3lYyj6EcaLDksFFhT&#10;WlB2Pz+MgnT2u79dJ7Nj3B3abWqi6eX0fVBq0O82CxCeOv8f/mvvtYIYPlfCDZC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GZIMMAAADaAAAADwAAAAAAAAAAAAAAAACf&#10;AgAAZHJzL2Rvd25yZXYueG1sUEsFBgAAAAAEAAQA9wAAAI8DAAAAAA==&#10;">
            <v:imagedata r:id="rId1" o:title="spore state crest(bw)"/>
          </v:shape>
          <v:shape id="Picture 18" o:spid="_x0000_s4098" type="#_x0000_t75" alt="MOM Logo(BLACK) jpeg" style="position:absolute;left:8246;top:1680;width:1700;height: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FSLjCAAAA2gAAAA8AAABkcnMvZG93bnJldi54bWxEj0GLwjAUhO+C/yG8hb3ImqogUk3LKggu&#10;erEKe300z7bavJQm1u6/3wiCx2FmvmFWaW9q0VHrKssKJuMIBHFudcWFgvNp+7UA4TyyxtoyKfgj&#10;B2kyHKww1vbBR+oyX4gAYRejgtL7JpbS5SUZdGPbEAfvYluDPsi2kLrFR4CbWk6jaC4NVhwWSmxo&#10;U1J+y+5Gwf563lVb+XM3h0Wn13rkfqd9rtTnR/+9BOGp9+/wq73TCmbwvBJugE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Ui4wgAAANoAAAAPAAAAAAAAAAAAAAAAAJ8C&#10;AABkcnMvZG93bnJldi54bWxQSwUGAAAAAAQABAD3AAAAjgMAAAAA&#10;">
            <v:imagedata r:id="rId2" o:title="MOM Logo(BLACK) jpeg"/>
          </v:shape>
          <w10:wrap anchorx="margin" anchory="page"/>
        </v:group>
      </w:pict>
    </w:r>
    <w:r>
      <w:rPr>
        <w:noProof/>
        <w:color w:val="FF0000"/>
        <w:lang w:eastAsia="en-SG"/>
      </w:rPr>
      <w:pict w14:anchorId="2EF1C38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0" o:spid="_x0000_s4101" type="#_x0000_t32" style="position:absolute;margin-left:-.7pt;margin-top:21.2pt;width:489.25pt;height:0;flip:x;z-index:25166028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" o:allowincell="f" strokecolor="#d8e2e7" strokeweight="5.67pt">
          <w10:wrap anchorx="margin" anchory="page"/>
        </v:shape>
      </w:pict>
    </w:r>
    <w:r>
      <w:rPr>
        <w:noProof/>
        <w:color w:val="FF0000"/>
        <w:lang w:eastAsia="en-SG"/>
      </w:rPr>
      <w:pict w14:anchorId="0BE78424">
        <v:shape id="AutoShape 19" o:spid="_x0000_s4100" type="#_x0000_t32" style="position:absolute;margin-left:.05pt;margin-top:91pt;width:488.5pt;height:.05pt;flip:x;z-index:251659264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uZLAIAAEk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" strokecolor="#d8e2e7" strokeweight="5.67pt"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7A7"/>
    <w:multiLevelType w:val="hybridMultilevel"/>
    <w:tmpl w:val="A20060C4"/>
    <w:lvl w:ilvl="0" w:tplc="017AF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6241"/>
    <w:multiLevelType w:val="hybridMultilevel"/>
    <w:tmpl w:val="458E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52996"/>
    <w:multiLevelType w:val="hybridMultilevel"/>
    <w:tmpl w:val="0EA086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CD6100"/>
    <w:multiLevelType w:val="hybridMultilevel"/>
    <w:tmpl w:val="19923BFE"/>
    <w:lvl w:ilvl="0" w:tplc="5FD858F6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4863"/>
    <w:multiLevelType w:val="hybridMultilevel"/>
    <w:tmpl w:val="FE06DB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1C23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684F17"/>
    <w:multiLevelType w:val="hybridMultilevel"/>
    <w:tmpl w:val="B148C2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F1DCB"/>
    <w:multiLevelType w:val="hybridMultilevel"/>
    <w:tmpl w:val="7D7C98DA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6546413"/>
    <w:multiLevelType w:val="hybridMultilevel"/>
    <w:tmpl w:val="DE38BC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0E3F"/>
    <w:multiLevelType w:val="hybridMultilevel"/>
    <w:tmpl w:val="35E4DD32"/>
    <w:lvl w:ilvl="0" w:tplc="288A8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C477D"/>
    <w:multiLevelType w:val="hybridMultilevel"/>
    <w:tmpl w:val="7A3A82BA"/>
    <w:lvl w:ilvl="0" w:tplc="5FD858F6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25F0E"/>
    <w:multiLevelType w:val="hybridMultilevel"/>
    <w:tmpl w:val="4E56BE0A"/>
    <w:lvl w:ilvl="0" w:tplc="57721B9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A2D31"/>
    <w:multiLevelType w:val="hybridMultilevel"/>
    <w:tmpl w:val="C07283B2"/>
    <w:lvl w:ilvl="0" w:tplc="C6F40C3C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556F3B66"/>
    <w:multiLevelType w:val="hybridMultilevel"/>
    <w:tmpl w:val="D39E04F2"/>
    <w:lvl w:ilvl="0" w:tplc="187495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52476"/>
    <w:multiLevelType w:val="hybridMultilevel"/>
    <w:tmpl w:val="EF1A3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63794D"/>
    <w:multiLevelType w:val="hybridMultilevel"/>
    <w:tmpl w:val="84CE5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382766"/>
    <w:multiLevelType w:val="hybridMultilevel"/>
    <w:tmpl w:val="124EC0D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FD06853"/>
    <w:multiLevelType w:val="hybridMultilevel"/>
    <w:tmpl w:val="0A3856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2702D19"/>
    <w:multiLevelType w:val="hybridMultilevel"/>
    <w:tmpl w:val="E47C0994"/>
    <w:lvl w:ilvl="0" w:tplc="433A7DFE">
      <w:start w:val="3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63422166"/>
    <w:multiLevelType w:val="hybridMultilevel"/>
    <w:tmpl w:val="727EDA18"/>
    <w:lvl w:ilvl="0" w:tplc="623E6F8E">
      <w:start w:val="1"/>
      <w:numFmt w:val="bullet"/>
      <w:lvlText w:val="¨"/>
      <w:lvlJc w:val="left"/>
      <w:pPr>
        <w:ind w:left="754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24F56"/>
    <w:multiLevelType w:val="hybridMultilevel"/>
    <w:tmpl w:val="458E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6099"/>
    <w:multiLevelType w:val="hybridMultilevel"/>
    <w:tmpl w:val="3BB04D6E"/>
    <w:lvl w:ilvl="0" w:tplc="DE564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B44F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7B55BD"/>
    <w:multiLevelType w:val="hybridMultilevel"/>
    <w:tmpl w:val="1480C1C2"/>
    <w:lvl w:ilvl="0" w:tplc="E1B67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E42178"/>
    <w:multiLevelType w:val="hybridMultilevel"/>
    <w:tmpl w:val="76D4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25EF1"/>
    <w:multiLevelType w:val="hybridMultilevel"/>
    <w:tmpl w:val="C480D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4917C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113F67"/>
    <w:multiLevelType w:val="hybridMultilevel"/>
    <w:tmpl w:val="2F7E60F8"/>
    <w:lvl w:ilvl="0" w:tplc="DE564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BE2A14"/>
    <w:multiLevelType w:val="hybridMultilevel"/>
    <w:tmpl w:val="60120390"/>
    <w:lvl w:ilvl="0" w:tplc="46CA25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061730">
    <w:abstractNumId w:val="2"/>
  </w:num>
  <w:num w:numId="2" w16cid:durableId="1827938464">
    <w:abstractNumId w:val="8"/>
  </w:num>
  <w:num w:numId="3" w16cid:durableId="1662193089">
    <w:abstractNumId w:val="25"/>
  </w:num>
  <w:num w:numId="4" w16cid:durableId="314182410">
    <w:abstractNumId w:val="10"/>
  </w:num>
  <w:num w:numId="5" w16cid:durableId="213856122">
    <w:abstractNumId w:val="14"/>
  </w:num>
  <w:num w:numId="6" w16cid:durableId="554511780">
    <w:abstractNumId w:val="7"/>
  </w:num>
  <w:num w:numId="7" w16cid:durableId="939918992">
    <w:abstractNumId w:val="23"/>
  </w:num>
  <w:num w:numId="8" w16cid:durableId="285895619">
    <w:abstractNumId w:val="21"/>
  </w:num>
  <w:num w:numId="9" w16cid:durableId="1362171830">
    <w:abstractNumId w:val="20"/>
  </w:num>
  <w:num w:numId="10" w16cid:durableId="2069762567">
    <w:abstractNumId w:val="19"/>
  </w:num>
  <w:num w:numId="11" w16cid:durableId="692389508">
    <w:abstractNumId w:val="1"/>
  </w:num>
  <w:num w:numId="12" w16cid:durableId="349573150">
    <w:abstractNumId w:val="6"/>
  </w:num>
  <w:num w:numId="13" w16cid:durableId="2023360784">
    <w:abstractNumId w:val="0"/>
  </w:num>
  <w:num w:numId="14" w16cid:durableId="497841456">
    <w:abstractNumId w:val="17"/>
  </w:num>
  <w:num w:numId="15" w16cid:durableId="1990086178">
    <w:abstractNumId w:val="12"/>
  </w:num>
  <w:num w:numId="16" w16cid:durableId="262495914">
    <w:abstractNumId w:val="16"/>
  </w:num>
  <w:num w:numId="17" w16cid:durableId="1294100877">
    <w:abstractNumId w:val="15"/>
  </w:num>
  <w:num w:numId="18" w16cid:durableId="2141343603">
    <w:abstractNumId w:val="24"/>
  </w:num>
  <w:num w:numId="19" w16cid:durableId="1097558326">
    <w:abstractNumId w:val="4"/>
  </w:num>
  <w:num w:numId="20" w16cid:durableId="913314834">
    <w:abstractNumId w:val="5"/>
  </w:num>
  <w:num w:numId="21" w16cid:durableId="2006932050">
    <w:abstractNumId w:val="13"/>
  </w:num>
  <w:num w:numId="22" w16cid:durableId="638651144">
    <w:abstractNumId w:val="22"/>
  </w:num>
  <w:num w:numId="23" w16cid:durableId="24907261">
    <w:abstractNumId w:val="18"/>
  </w:num>
  <w:num w:numId="24" w16cid:durableId="721825660">
    <w:abstractNumId w:val="3"/>
  </w:num>
  <w:num w:numId="25" w16cid:durableId="1423062123">
    <w:abstractNumId w:val="9"/>
  </w:num>
  <w:num w:numId="26" w16cid:durableId="1020278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ifxZ404MGFlDeKC5ezGukjC9ick=" w:salt="KPIa4srS+9zH1E/bIH75LA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102">
      <o:colormru v:ext="edit" colors="#f7941e,#008db7,#d8e2e7,white,#74d88f"/>
      <o:colormenu v:ext="edit" fillcolor="none" strokecolor="none"/>
    </o:shapedefaults>
    <o:shapelayout v:ext="edit">
      <o:idmap v:ext="edit" data="4"/>
      <o:rules v:ext="edit">
        <o:r id="V:Rule3" type="connector" idref="#AutoShape 20"/>
        <o:r id="V:Rule4" type="connector" idref="#AutoShape 1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E94"/>
    <w:rsid w:val="00000C69"/>
    <w:rsid w:val="00011CB7"/>
    <w:rsid w:val="00015A11"/>
    <w:rsid w:val="000208C3"/>
    <w:rsid w:val="000224FB"/>
    <w:rsid w:val="0003172B"/>
    <w:rsid w:val="00031D8B"/>
    <w:rsid w:val="000374E8"/>
    <w:rsid w:val="00042069"/>
    <w:rsid w:val="00042E6C"/>
    <w:rsid w:val="00046AEC"/>
    <w:rsid w:val="000503D5"/>
    <w:rsid w:val="00050864"/>
    <w:rsid w:val="0005163D"/>
    <w:rsid w:val="0005207D"/>
    <w:rsid w:val="00053A8D"/>
    <w:rsid w:val="00056BCF"/>
    <w:rsid w:val="00064155"/>
    <w:rsid w:val="00064B90"/>
    <w:rsid w:val="0006684F"/>
    <w:rsid w:val="00091DA5"/>
    <w:rsid w:val="000A6FD1"/>
    <w:rsid w:val="000A71A2"/>
    <w:rsid w:val="000B3861"/>
    <w:rsid w:val="000C0DAF"/>
    <w:rsid w:val="000C60FF"/>
    <w:rsid w:val="000D4FCC"/>
    <w:rsid w:val="000F2259"/>
    <w:rsid w:val="000F33FC"/>
    <w:rsid w:val="000F3AD6"/>
    <w:rsid w:val="001040F6"/>
    <w:rsid w:val="00105114"/>
    <w:rsid w:val="001056F6"/>
    <w:rsid w:val="001108CC"/>
    <w:rsid w:val="001113A4"/>
    <w:rsid w:val="00122467"/>
    <w:rsid w:val="00123165"/>
    <w:rsid w:val="001240A4"/>
    <w:rsid w:val="001276FF"/>
    <w:rsid w:val="001417D9"/>
    <w:rsid w:val="00143A93"/>
    <w:rsid w:val="0015392B"/>
    <w:rsid w:val="0015568F"/>
    <w:rsid w:val="00162673"/>
    <w:rsid w:val="001654EF"/>
    <w:rsid w:val="00166B25"/>
    <w:rsid w:val="001718BC"/>
    <w:rsid w:val="0017371E"/>
    <w:rsid w:val="00177365"/>
    <w:rsid w:val="001777DD"/>
    <w:rsid w:val="00177E03"/>
    <w:rsid w:val="00186B9D"/>
    <w:rsid w:val="00190671"/>
    <w:rsid w:val="001A1534"/>
    <w:rsid w:val="001A4947"/>
    <w:rsid w:val="001A7CF9"/>
    <w:rsid w:val="001B2BB3"/>
    <w:rsid w:val="001C43F1"/>
    <w:rsid w:val="001D5DF0"/>
    <w:rsid w:val="001E4527"/>
    <w:rsid w:val="001E6902"/>
    <w:rsid w:val="00207E25"/>
    <w:rsid w:val="002104E8"/>
    <w:rsid w:val="002127BB"/>
    <w:rsid w:val="00212DA3"/>
    <w:rsid w:val="0021372F"/>
    <w:rsid w:val="00213808"/>
    <w:rsid w:val="00246152"/>
    <w:rsid w:val="0025250B"/>
    <w:rsid w:val="002550CB"/>
    <w:rsid w:val="002577A8"/>
    <w:rsid w:val="00263B5F"/>
    <w:rsid w:val="00265F28"/>
    <w:rsid w:val="00266921"/>
    <w:rsid w:val="00270A74"/>
    <w:rsid w:val="00271232"/>
    <w:rsid w:val="0028614E"/>
    <w:rsid w:val="00290BD4"/>
    <w:rsid w:val="00290D10"/>
    <w:rsid w:val="00290F0C"/>
    <w:rsid w:val="002976ED"/>
    <w:rsid w:val="002A2070"/>
    <w:rsid w:val="002B328E"/>
    <w:rsid w:val="002B41F5"/>
    <w:rsid w:val="002B5E26"/>
    <w:rsid w:val="002B6534"/>
    <w:rsid w:val="002C1157"/>
    <w:rsid w:val="002C76FD"/>
    <w:rsid w:val="002C7BE8"/>
    <w:rsid w:val="002D0E36"/>
    <w:rsid w:val="002D69F1"/>
    <w:rsid w:val="002D6FD4"/>
    <w:rsid w:val="002E15A7"/>
    <w:rsid w:val="002F008B"/>
    <w:rsid w:val="002F06DA"/>
    <w:rsid w:val="002F7346"/>
    <w:rsid w:val="00304100"/>
    <w:rsid w:val="00306BFD"/>
    <w:rsid w:val="00313393"/>
    <w:rsid w:val="003150D5"/>
    <w:rsid w:val="003156D2"/>
    <w:rsid w:val="003162A2"/>
    <w:rsid w:val="003225EC"/>
    <w:rsid w:val="00324939"/>
    <w:rsid w:val="003303A9"/>
    <w:rsid w:val="0033161A"/>
    <w:rsid w:val="00337939"/>
    <w:rsid w:val="0034602C"/>
    <w:rsid w:val="00347370"/>
    <w:rsid w:val="00352D62"/>
    <w:rsid w:val="00354715"/>
    <w:rsid w:val="003560C2"/>
    <w:rsid w:val="003562E8"/>
    <w:rsid w:val="00361146"/>
    <w:rsid w:val="003612C3"/>
    <w:rsid w:val="00370074"/>
    <w:rsid w:val="0037368B"/>
    <w:rsid w:val="00376836"/>
    <w:rsid w:val="00380F34"/>
    <w:rsid w:val="00381422"/>
    <w:rsid w:val="00382E95"/>
    <w:rsid w:val="003909EE"/>
    <w:rsid w:val="003949C6"/>
    <w:rsid w:val="00395334"/>
    <w:rsid w:val="0039538C"/>
    <w:rsid w:val="003A0AC4"/>
    <w:rsid w:val="003A111B"/>
    <w:rsid w:val="003A5D8B"/>
    <w:rsid w:val="003A616D"/>
    <w:rsid w:val="003B68AC"/>
    <w:rsid w:val="003C7D7B"/>
    <w:rsid w:val="003D29E9"/>
    <w:rsid w:val="003D445D"/>
    <w:rsid w:val="003D4EAC"/>
    <w:rsid w:val="003E0E74"/>
    <w:rsid w:val="003F1F39"/>
    <w:rsid w:val="00403350"/>
    <w:rsid w:val="00414F14"/>
    <w:rsid w:val="00425C92"/>
    <w:rsid w:val="00425E8B"/>
    <w:rsid w:val="0043129D"/>
    <w:rsid w:val="00431C97"/>
    <w:rsid w:val="00436F04"/>
    <w:rsid w:val="00440F0A"/>
    <w:rsid w:val="0044273B"/>
    <w:rsid w:val="004443D1"/>
    <w:rsid w:val="00447442"/>
    <w:rsid w:val="0044762E"/>
    <w:rsid w:val="004503FD"/>
    <w:rsid w:val="004611C1"/>
    <w:rsid w:val="00461FAA"/>
    <w:rsid w:val="00473DCF"/>
    <w:rsid w:val="00491559"/>
    <w:rsid w:val="00493B58"/>
    <w:rsid w:val="00497F8D"/>
    <w:rsid w:val="004A228A"/>
    <w:rsid w:val="004A6AD6"/>
    <w:rsid w:val="004B6D6C"/>
    <w:rsid w:val="004C40DD"/>
    <w:rsid w:val="004C4FAA"/>
    <w:rsid w:val="004C5B6C"/>
    <w:rsid w:val="004C5F37"/>
    <w:rsid w:val="004D12D5"/>
    <w:rsid w:val="004D1C12"/>
    <w:rsid w:val="004D5244"/>
    <w:rsid w:val="004E3722"/>
    <w:rsid w:val="004E3F1E"/>
    <w:rsid w:val="004F23C8"/>
    <w:rsid w:val="004F59B2"/>
    <w:rsid w:val="004F718C"/>
    <w:rsid w:val="005122B5"/>
    <w:rsid w:val="00514C80"/>
    <w:rsid w:val="005206FE"/>
    <w:rsid w:val="00523865"/>
    <w:rsid w:val="00523F12"/>
    <w:rsid w:val="005270E6"/>
    <w:rsid w:val="00550A51"/>
    <w:rsid w:val="0055185D"/>
    <w:rsid w:val="0055254C"/>
    <w:rsid w:val="00552657"/>
    <w:rsid w:val="00553557"/>
    <w:rsid w:val="00554B41"/>
    <w:rsid w:val="005566AF"/>
    <w:rsid w:val="00557B0F"/>
    <w:rsid w:val="00561B2D"/>
    <w:rsid w:val="00562275"/>
    <w:rsid w:val="00566516"/>
    <w:rsid w:val="00567CDE"/>
    <w:rsid w:val="005711FB"/>
    <w:rsid w:val="00581F21"/>
    <w:rsid w:val="00586FC6"/>
    <w:rsid w:val="0059262C"/>
    <w:rsid w:val="00592BD5"/>
    <w:rsid w:val="0059444E"/>
    <w:rsid w:val="005962C0"/>
    <w:rsid w:val="005A45B9"/>
    <w:rsid w:val="005C02AA"/>
    <w:rsid w:val="005C7BB6"/>
    <w:rsid w:val="005D0DC6"/>
    <w:rsid w:val="005D10E9"/>
    <w:rsid w:val="005E213D"/>
    <w:rsid w:val="005E3594"/>
    <w:rsid w:val="005E6043"/>
    <w:rsid w:val="005E6644"/>
    <w:rsid w:val="005E6D85"/>
    <w:rsid w:val="005F2F37"/>
    <w:rsid w:val="00607893"/>
    <w:rsid w:val="0061213B"/>
    <w:rsid w:val="00614785"/>
    <w:rsid w:val="00623394"/>
    <w:rsid w:val="00631DDD"/>
    <w:rsid w:val="0064496F"/>
    <w:rsid w:val="0064781D"/>
    <w:rsid w:val="006478A9"/>
    <w:rsid w:val="0065298A"/>
    <w:rsid w:val="00657E92"/>
    <w:rsid w:val="00665776"/>
    <w:rsid w:val="006665CB"/>
    <w:rsid w:val="00677C3C"/>
    <w:rsid w:val="006841D2"/>
    <w:rsid w:val="00686B96"/>
    <w:rsid w:val="006A0791"/>
    <w:rsid w:val="006B5CC1"/>
    <w:rsid w:val="006C2BFE"/>
    <w:rsid w:val="006D0BDE"/>
    <w:rsid w:val="006E0A04"/>
    <w:rsid w:val="006E155D"/>
    <w:rsid w:val="006E2961"/>
    <w:rsid w:val="007006BC"/>
    <w:rsid w:val="00701FBD"/>
    <w:rsid w:val="007128A8"/>
    <w:rsid w:val="00724805"/>
    <w:rsid w:val="00725845"/>
    <w:rsid w:val="00726815"/>
    <w:rsid w:val="00727E82"/>
    <w:rsid w:val="00730F45"/>
    <w:rsid w:val="00732359"/>
    <w:rsid w:val="00735E28"/>
    <w:rsid w:val="00737EA8"/>
    <w:rsid w:val="00737F47"/>
    <w:rsid w:val="007410A1"/>
    <w:rsid w:val="00744B1F"/>
    <w:rsid w:val="00750083"/>
    <w:rsid w:val="0075169D"/>
    <w:rsid w:val="00754FB9"/>
    <w:rsid w:val="00773A01"/>
    <w:rsid w:val="007755D7"/>
    <w:rsid w:val="00775713"/>
    <w:rsid w:val="0078205F"/>
    <w:rsid w:val="0079413C"/>
    <w:rsid w:val="007966B1"/>
    <w:rsid w:val="00797527"/>
    <w:rsid w:val="00797C52"/>
    <w:rsid w:val="007A31AF"/>
    <w:rsid w:val="007A45EF"/>
    <w:rsid w:val="007A4FF1"/>
    <w:rsid w:val="007B227D"/>
    <w:rsid w:val="007B7713"/>
    <w:rsid w:val="007B7D5E"/>
    <w:rsid w:val="007C5EAE"/>
    <w:rsid w:val="007C5F3F"/>
    <w:rsid w:val="007D34FC"/>
    <w:rsid w:val="007D4C01"/>
    <w:rsid w:val="007F011D"/>
    <w:rsid w:val="007F0467"/>
    <w:rsid w:val="007F7C8F"/>
    <w:rsid w:val="008015A3"/>
    <w:rsid w:val="00815B69"/>
    <w:rsid w:val="00822F00"/>
    <w:rsid w:val="0082591D"/>
    <w:rsid w:val="0083620D"/>
    <w:rsid w:val="00836D2E"/>
    <w:rsid w:val="00857FD0"/>
    <w:rsid w:val="0086118F"/>
    <w:rsid w:val="00862E3D"/>
    <w:rsid w:val="00870E3A"/>
    <w:rsid w:val="00873FA9"/>
    <w:rsid w:val="00874C39"/>
    <w:rsid w:val="0087535E"/>
    <w:rsid w:val="00886F79"/>
    <w:rsid w:val="00896192"/>
    <w:rsid w:val="008B0F78"/>
    <w:rsid w:val="008C49AF"/>
    <w:rsid w:val="008D447E"/>
    <w:rsid w:val="008D54E9"/>
    <w:rsid w:val="008E2819"/>
    <w:rsid w:val="008F0216"/>
    <w:rsid w:val="008F02B1"/>
    <w:rsid w:val="00905689"/>
    <w:rsid w:val="00911521"/>
    <w:rsid w:val="00926D7E"/>
    <w:rsid w:val="009271EB"/>
    <w:rsid w:val="009303B0"/>
    <w:rsid w:val="00935E45"/>
    <w:rsid w:val="009361AB"/>
    <w:rsid w:val="009376F8"/>
    <w:rsid w:val="00943390"/>
    <w:rsid w:val="009449C0"/>
    <w:rsid w:val="00944EC0"/>
    <w:rsid w:val="00951096"/>
    <w:rsid w:val="00955E94"/>
    <w:rsid w:val="0096212A"/>
    <w:rsid w:val="00964615"/>
    <w:rsid w:val="009744E7"/>
    <w:rsid w:val="00975CC7"/>
    <w:rsid w:val="009777D8"/>
    <w:rsid w:val="00985D95"/>
    <w:rsid w:val="00991FDC"/>
    <w:rsid w:val="009951CD"/>
    <w:rsid w:val="00996F0B"/>
    <w:rsid w:val="009A31D5"/>
    <w:rsid w:val="009B3CF6"/>
    <w:rsid w:val="009C706C"/>
    <w:rsid w:val="009D1446"/>
    <w:rsid w:val="009F1A7E"/>
    <w:rsid w:val="009F20E6"/>
    <w:rsid w:val="009F28BD"/>
    <w:rsid w:val="009F3A06"/>
    <w:rsid w:val="009F6639"/>
    <w:rsid w:val="00A03EB2"/>
    <w:rsid w:val="00A04E49"/>
    <w:rsid w:val="00A061C8"/>
    <w:rsid w:val="00A12BAF"/>
    <w:rsid w:val="00A208F0"/>
    <w:rsid w:val="00A2241F"/>
    <w:rsid w:val="00A22456"/>
    <w:rsid w:val="00A26E41"/>
    <w:rsid w:val="00A356FF"/>
    <w:rsid w:val="00A4472D"/>
    <w:rsid w:val="00A45447"/>
    <w:rsid w:val="00A670CE"/>
    <w:rsid w:val="00A71628"/>
    <w:rsid w:val="00A75379"/>
    <w:rsid w:val="00A77FA0"/>
    <w:rsid w:val="00A837E0"/>
    <w:rsid w:val="00AA13BC"/>
    <w:rsid w:val="00AB3BDA"/>
    <w:rsid w:val="00AD3799"/>
    <w:rsid w:val="00AD7163"/>
    <w:rsid w:val="00AE6F0A"/>
    <w:rsid w:val="00AE7D3D"/>
    <w:rsid w:val="00AF5C63"/>
    <w:rsid w:val="00B030E0"/>
    <w:rsid w:val="00B0467F"/>
    <w:rsid w:val="00B04C67"/>
    <w:rsid w:val="00B066ED"/>
    <w:rsid w:val="00B10CEA"/>
    <w:rsid w:val="00B310DF"/>
    <w:rsid w:val="00B322AC"/>
    <w:rsid w:val="00B33E36"/>
    <w:rsid w:val="00B33EA6"/>
    <w:rsid w:val="00B37916"/>
    <w:rsid w:val="00B4089A"/>
    <w:rsid w:val="00B40938"/>
    <w:rsid w:val="00B432C4"/>
    <w:rsid w:val="00B4334A"/>
    <w:rsid w:val="00B51C89"/>
    <w:rsid w:val="00B57A5A"/>
    <w:rsid w:val="00B64AEE"/>
    <w:rsid w:val="00B700B6"/>
    <w:rsid w:val="00BA2BB0"/>
    <w:rsid w:val="00BA2E44"/>
    <w:rsid w:val="00BA4E8B"/>
    <w:rsid w:val="00BC14EE"/>
    <w:rsid w:val="00BC342A"/>
    <w:rsid w:val="00BC3F4C"/>
    <w:rsid w:val="00BC4FAB"/>
    <w:rsid w:val="00BD2424"/>
    <w:rsid w:val="00BD66DF"/>
    <w:rsid w:val="00BE52C4"/>
    <w:rsid w:val="00BE53D1"/>
    <w:rsid w:val="00BF15FB"/>
    <w:rsid w:val="00BF545C"/>
    <w:rsid w:val="00BF649F"/>
    <w:rsid w:val="00C0053A"/>
    <w:rsid w:val="00C02A00"/>
    <w:rsid w:val="00C04D74"/>
    <w:rsid w:val="00C10E5E"/>
    <w:rsid w:val="00C25569"/>
    <w:rsid w:val="00C2580C"/>
    <w:rsid w:val="00C272F3"/>
    <w:rsid w:val="00C32101"/>
    <w:rsid w:val="00C32394"/>
    <w:rsid w:val="00C3582C"/>
    <w:rsid w:val="00C3701D"/>
    <w:rsid w:val="00C40136"/>
    <w:rsid w:val="00C4270D"/>
    <w:rsid w:val="00C4642E"/>
    <w:rsid w:val="00C54449"/>
    <w:rsid w:val="00C555AE"/>
    <w:rsid w:val="00C612AE"/>
    <w:rsid w:val="00C65BCC"/>
    <w:rsid w:val="00C71DDF"/>
    <w:rsid w:val="00C82FAE"/>
    <w:rsid w:val="00C9290C"/>
    <w:rsid w:val="00C96977"/>
    <w:rsid w:val="00CA4C65"/>
    <w:rsid w:val="00CA59E0"/>
    <w:rsid w:val="00CA6756"/>
    <w:rsid w:val="00CB166A"/>
    <w:rsid w:val="00CB4577"/>
    <w:rsid w:val="00CB5B11"/>
    <w:rsid w:val="00CB7356"/>
    <w:rsid w:val="00CC0C3C"/>
    <w:rsid w:val="00CC267F"/>
    <w:rsid w:val="00CC2A71"/>
    <w:rsid w:val="00CD0DF0"/>
    <w:rsid w:val="00CD112B"/>
    <w:rsid w:val="00CD556F"/>
    <w:rsid w:val="00CE4431"/>
    <w:rsid w:val="00CE5476"/>
    <w:rsid w:val="00CF5432"/>
    <w:rsid w:val="00D00D9A"/>
    <w:rsid w:val="00D16A67"/>
    <w:rsid w:val="00D24A08"/>
    <w:rsid w:val="00D27B01"/>
    <w:rsid w:val="00D31258"/>
    <w:rsid w:val="00D34A1B"/>
    <w:rsid w:val="00D472AD"/>
    <w:rsid w:val="00D540DC"/>
    <w:rsid w:val="00D55D20"/>
    <w:rsid w:val="00D6525F"/>
    <w:rsid w:val="00D72467"/>
    <w:rsid w:val="00D72DF7"/>
    <w:rsid w:val="00D73C97"/>
    <w:rsid w:val="00D80204"/>
    <w:rsid w:val="00D80321"/>
    <w:rsid w:val="00D860AA"/>
    <w:rsid w:val="00DA1324"/>
    <w:rsid w:val="00DB06B3"/>
    <w:rsid w:val="00DB1FEB"/>
    <w:rsid w:val="00DB5E64"/>
    <w:rsid w:val="00DB7097"/>
    <w:rsid w:val="00DC08FC"/>
    <w:rsid w:val="00DC425D"/>
    <w:rsid w:val="00DD039C"/>
    <w:rsid w:val="00DD4E95"/>
    <w:rsid w:val="00DD6F22"/>
    <w:rsid w:val="00DE3085"/>
    <w:rsid w:val="00DE4C23"/>
    <w:rsid w:val="00DE6973"/>
    <w:rsid w:val="00DF1BAF"/>
    <w:rsid w:val="00E019C1"/>
    <w:rsid w:val="00E030E0"/>
    <w:rsid w:val="00E04EC3"/>
    <w:rsid w:val="00E06E7F"/>
    <w:rsid w:val="00E14816"/>
    <w:rsid w:val="00E170A5"/>
    <w:rsid w:val="00E208D8"/>
    <w:rsid w:val="00E21FE3"/>
    <w:rsid w:val="00E25204"/>
    <w:rsid w:val="00E25C79"/>
    <w:rsid w:val="00E35ACA"/>
    <w:rsid w:val="00E40DBF"/>
    <w:rsid w:val="00E4145D"/>
    <w:rsid w:val="00E45C64"/>
    <w:rsid w:val="00E46839"/>
    <w:rsid w:val="00E53383"/>
    <w:rsid w:val="00E54347"/>
    <w:rsid w:val="00E63583"/>
    <w:rsid w:val="00E706C5"/>
    <w:rsid w:val="00E70F67"/>
    <w:rsid w:val="00E7122B"/>
    <w:rsid w:val="00E71547"/>
    <w:rsid w:val="00E73660"/>
    <w:rsid w:val="00E81205"/>
    <w:rsid w:val="00E81949"/>
    <w:rsid w:val="00E83603"/>
    <w:rsid w:val="00E91139"/>
    <w:rsid w:val="00E9274D"/>
    <w:rsid w:val="00E9381B"/>
    <w:rsid w:val="00EA01D4"/>
    <w:rsid w:val="00EA4CDE"/>
    <w:rsid w:val="00EA52B5"/>
    <w:rsid w:val="00EA7F9A"/>
    <w:rsid w:val="00EB1E79"/>
    <w:rsid w:val="00EB6D0B"/>
    <w:rsid w:val="00EC18A9"/>
    <w:rsid w:val="00ED0263"/>
    <w:rsid w:val="00ED33EC"/>
    <w:rsid w:val="00ED685D"/>
    <w:rsid w:val="00EF0659"/>
    <w:rsid w:val="00EF5D0E"/>
    <w:rsid w:val="00F0037A"/>
    <w:rsid w:val="00F00B1E"/>
    <w:rsid w:val="00F02A07"/>
    <w:rsid w:val="00F04778"/>
    <w:rsid w:val="00F07BCA"/>
    <w:rsid w:val="00F165C0"/>
    <w:rsid w:val="00F17A07"/>
    <w:rsid w:val="00F31B1A"/>
    <w:rsid w:val="00F36904"/>
    <w:rsid w:val="00F556AF"/>
    <w:rsid w:val="00F64B68"/>
    <w:rsid w:val="00F64D76"/>
    <w:rsid w:val="00F715D5"/>
    <w:rsid w:val="00F81931"/>
    <w:rsid w:val="00F81A3A"/>
    <w:rsid w:val="00FA05BC"/>
    <w:rsid w:val="00FB0E3B"/>
    <w:rsid w:val="00FB2AAB"/>
    <w:rsid w:val="00FC24A7"/>
    <w:rsid w:val="00FC2C9A"/>
    <w:rsid w:val="00FC37B7"/>
    <w:rsid w:val="00FC752F"/>
    <w:rsid w:val="00FD08B4"/>
    <w:rsid w:val="00FD2EC9"/>
    <w:rsid w:val="00FE19E3"/>
    <w:rsid w:val="00FE1D03"/>
    <w:rsid w:val="00FE544D"/>
    <w:rsid w:val="00FE57C7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>
      <o:colormru v:ext="edit" colors="#f7941e,#008db7,#d8e2e7,white,#74d88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</o:regrouptable>
    </o:shapelayout>
  </w:shapeDefaults>
  <w:decimalSymbol w:val="."/>
  <w:listSeparator w:val=","/>
  <w14:docId w14:val="4145BBC0"/>
  <w15:docId w15:val="{231F7BDF-E975-43F3-84F1-67148A2E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9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Bold16Blue">
    <w:name w:val="Arial Bold 16 Blue"/>
    <w:basedOn w:val="DefaultParagraphFont"/>
    <w:uiPriority w:val="1"/>
    <w:qFormat/>
    <w:rsid w:val="00C272F3"/>
    <w:rPr>
      <w:rFonts w:ascii="Arial" w:hAnsi="Arial"/>
      <w:b/>
      <w:color w:val="008DB7"/>
      <w:sz w:val="32"/>
    </w:rPr>
  </w:style>
  <w:style w:type="character" w:customStyle="1" w:styleId="ArialBold8White">
    <w:name w:val="Arial Bold 8 White"/>
    <w:basedOn w:val="DefaultParagraphFont"/>
    <w:uiPriority w:val="1"/>
    <w:qFormat/>
    <w:rsid w:val="00C272F3"/>
    <w:rPr>
      <w:rFonts w:ascii="Arial" w:hAnsi="Arial"/>
      <w:b/>
      <w:color w:val="FFFFFF"/>
      <w:sz w:val="16"/>
    </w:rPr>
  </w:style>
  <w:style w:type="character" w:customStyle="1" w:styleId="ArialBoldCaps9">
    <w:name w:val="Arial Bold Caps 9"/>
    <w:basedOn w:val="DefaultParagraphFont"/>
    <w:uiPriority w:val="1"/>
    <w:qFormat/>
    <w:rsid w:val="00376836"/>
    <w:rPr>
      <w:rFonts w:ascii="Arial" w:hAnsi="Arial"/>
      <w:b/>
      <w:caps/>
      <w:sz w:val="18"/>
    </w:rPr>
  </w:style>
  <w:style w:type="table" w:styleId="TableGrid">
    <w:name w:val="Table Grid"/>
    <w:basedOn w:val="TableNormal"/>
    <w:uiPriority w:val="59"/>
    <w:rsid w:val="00DB7097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6Reg">
    <w:name w:val="Arial 6 Reg"/>
    <w:basedOn w:val="DefaultParagraphFont"/>
    <w:uiPriority w:val="1"/>
    <w:qFormat/>
    <w:rsid w:val="00DB7097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7"/>
    <w:rPr>
      <w:rFonts w:ascii="Tahoma" w:hAnsi="Tahoma" w:cs="Tahoma"/>
      <w:sz w:val="16"/>
      <w:szCs w:val="16"/>
      <w:lang w:val="en-SG"/>
    </w:rPr>
  </w:style>
  <w:style w:type="character" w:customStyle="1" w:styleId="ArialBold10">
    <w:name w:val="Arial Bold 10"/>
    <w:basedOn w:val="DefaultParagraphFont"/>
    <w:uiPriority w:val="1"/>
    <w:qFormat/>
    <w:rsid w:val="00DB7097"/>
    <w:rPr>
      <w:rFonts w:ascii="Arial" w:hAnsi="Arial"/>
      <w:b/>
      <w:sz w:val="20"/>
    </w:rPr>
  </w:style>
  <w:style w:type="character" w:customStyle="1" w:styleId="ArialBold8">
    <w:name w:val="Arial Bold 8"/>
    <w:basedOn w:val="DefaultParagraphFont"/>
    <w:uiPriority w:val="1"/>
    <w:qFormat/>
    <w:rsid w:val="003909EE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49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E8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49"/>
    <w:rPr>
      <w:lang w:val="en-SG"/>
    </w:rPr>
  </w:style>
  <w:style w:type="character" w:styleId="PlaceholderText">
    <w:name w:val="Placeholder Text"/>
    <w:basedOn w:val="DefaultParagraphFont"/>
    <w:uiPriority w:val="99"/>
    <w:semiHidden/>
    <w:rsid w:val="00403350"/>
    <w:rPr>
      <w:color w:val="808080"/>
    </w:rPr>
  </w:style>
  <w:style w:type="paragraph" w:styleId="ListParagraph">
    <w:name w:val="List Paragraph"/>
    <w:basedOn w:val="Normal"/>
    <w:uiPriority w:val="34"/>
    <w:qFormat/>
    <w:rsid w:val="00D80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0DC"/>
    <w:rPr>
      <w:color w:val="0000FF"/>
      <w:u w:val="single"/>
    </w:rPr>
  </w:style>
  <w:style w:type="paragraph" w:styleId="BodyText2">
    <w:name w:val="Body Text 2"/>
    <w:basedOn w:val="Normal"/>
    <w:link w:val="BodyText2Char"/>
    <w:rsid w:val="00D540DC"/>
    <w:pPr>
      <w:spacing w:after="0" w:line="240" w:lineRule="auto"/>
      <w:ind w:left="720" w:hanging="720"/>
    </w:pPr>
    <w:rPr>
      <w:rFonts w:ascii="Arial" w:eastAsia="Times New Roman" w:hAnsi="Arial"/>
      <w:sz w:val="1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540DC"/>
    <w:rPr>
      <w:rFonts w:ascii="Arial" w:eastAsia="Times New Roman" w:hAnsi="Arial" w:cs="Times New Roman"/>
      <w:sz w:val="1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04"/>
    <w:rPr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04"/>
    <w:rPr>
      <w:b/>
      <w:bCs/>
      <w:sz w:val="20"/>
      <w:szCs w:val="20"/>
      <w:lang w:val="en-SG"/>
    </w:rPr>
  </w:style>
  <w:style w:type="paragraph" w:styleId="Revision">
    <w:name w:val="Revision"/>
    <w:hidden/>
    <w:uiPriority w:val="99"/>
    <w:semiHidden/>
    <w:rsid w:val="00A12BAF"/>
    <w:rPr>
      <w:sz w:val="22"/>
      <w:szCs w:val="22"/>
      <w:lang w:val="en-SG"/>
    </w:rPr>
  </w:style>
  <w:style w:type="character" w:customStyle="1" w:styleId="Style1">
    <w:name w:val="Style1"/>
    <w:basedOn w:val="DefaultParagraphFont"/>
    <w:uiPriority w:val="1"/>
    <w:rsid w:val="00F07BCA"/>
    <w:rPr>
      <w:u w:val="single"/>
    </w:rPr>
  </w:style>
  <w:style w:type="character" w:customStyle="1" w:styleId="Style2">
    <w:name w:val="Style2"/>
    <w:basedOn w:val="DefaultParagraphFont"/>
    <w:uiPriority w:val="1"/>
    <w:rsid w:val="008F02B1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image" Target="media/image5.wmf"/><Relationship Id="rId39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1.wmf"/><Relationship Id="rId47" Type="http://schemas.openxmlformats.org/officeDocument/2006/relationships/control" Target="activeX/activeX25.xml"/><Relationship Id="rId50" Type="http://schemas.openxmlformats.org/officeDocument/2006/relationships/image" Target="media/image14.wmf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3.xml"/><Relationship Id="rId11" Type="http://schemas.openxmlformats.org/officeDocument/2006/relationships/image" Target="media/image1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9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4" Type="http://schemas.openxmlformats.org/officeDocument/2006/relationships/image" Target="media/image12.wmf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8.wmf"/><Relationship Id="rId43" Type="http://schemas.openxmlformats.org/officeDocument/2006/relationships/control" Target="activeX/activeX22.xml"/><Relationship Id="rId48" Type="http://schemas.openxmlformats.org/officeDocument/2006/relationships/image" Target="media/image13.wmf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27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image" Target="media/image7.wmf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20" Type="http://schemas.openxmlformats.org/officeDocument/2006/relationships/image" Target="media/image4.wmf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6.wmf"/><Relationship Id="rId36" Type="http://schemas.openxmlformats.org/officeDocument/2006/relationships/control" Target="activeX/activeX18.xml"/><Relationship Id="rId4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bs1\Desktop\form%20template%20-%20tes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9B0987BCC43ABB0F28A6F8F1B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301-8E2D-496E-BD5A-43B8CD6F5DF6}"/>
      </w:docPartPr>
      <w:docPartBody>
        <w:p w:rsidR="008E6759" w:rsidRDefault="002E326B" w:rsidP="002E326B">
          <w:pPr>
            <w:pStyle w:val="F819B0987BCC43ABB0F28A6F8F1B0E5F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2D3BAE2149B4B4D914D0745886B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D4D3-33BD-4700-AF69-54AAD82C4082}"/>
      </w:docPartPr>
      <w:docPartBody>
        <w:p w:rsidR="008E6759" w:rsidRDefault="002E326B" w:rsidP="002E326B">
          <w:pPr>
            <w:pStyle w:val="02D3BAE2149B4B4D914D0745886B7C49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B294ECA6D954D548DDB40B0371B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BD75-1DCD-4DD7-82FB-AF70E6DFBA73}"/>
      </w:docPartPr>
      <w:docPartBody>
        <w:p w:rsidR="008E6759" w:rsidRDefault="002E326B" w:rsidP="002E326B">
          <w:pPr>
            <w:pStyle w:val="5B294ECA6D954D548DDB40B0371B29DF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39B781AD851491FA30F273224CF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26CB-04CB-4540-A91E-E1F7D7FE961C}"/>
      </w:docPartPr>
      <w:docPartBody>
        <w:p w:rsidR="008E6759" w:rsidRDefault="002E326B" w:rsidP="002E326B">
          <w:pPr>
            <w:pStyle w:val="239B781AD851491FA30F273224CF3C1C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4491B0809740CAB45FBF23FFFD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01FB-CB9E-42F1-A4E8-D376DFEBEA54}"/>
      </w:docPartPr>
      <w:docPartBody>
        <w:p w:rsidR="008E6759" w:rsidRDefault="002E326B" w:rsidP="002E326B">
          <w:pPr>
            <w:pStyle w:val="C24491B0809740CAB45FBF23FFFD8ACE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A71C-246B-4A11-BA29-E5CC87D344F8}"/>
      </w:docPartPr>
      <w:docPartBody>
        <w:p w:rsidR="008E6759" w:rsidRDefault="002E326B" w:rsidP="002E326B">
          <w:pPr>
            <w:pStyle w:val="DefaultPlaceholder2267570411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FBE25B7B69F4E4CA1D4E656639A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0A68-9FE5-4B14-8E3A-9820CBFAF139}"/>
      </w:docPartPr>
      <w:docPartBody>
        <w:p w:rsidR="008E6759" w:rsidRDefault="002E326B" w:rsidP="002E326B">
          <w:pPr>
            <w:pStyle w:val="DFBE25B7B69F4E4CA1D4E656639A07FA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6B3366C54B644539FD6F2DF070E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3CC-70D9-420A-9C99-78837694789D}"/>
      </w:docPartPr>
      <w:docPartBody>
        <w:p w:rsidR="008E6759" w:rsidRDefault="002E326B" w:rsidP="002E326B">
          <w:pPr>
            <w:pStyle w:val="96B3366C54B644539FD6F2DF070E83E2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B1909C8297E416D9D4387B6EBB4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95FC-85E1-4469-85DD-27F9DBD9FB91}"/>
      </w:docPartPr>
      <w:docPartBody>
        <w:p w:rsidR="008E6759" w:rsidRDefault="002E326B" w:rsidP="002E326B">
          <w:pPr>
            <w:pStyle w:val="8B1909C8297E416D9D4387B6EBB4301C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D4D3E7FF8444715915759DE370F2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5B46-937F-43B0-9FC0-D14A9A511175}"/>
      </w:docPartPr>
      <w:docPartBody>
        <w:p w:rsidR="008E6759" w:rsidRDefault="002E326B" w:rsidP="002E326B">
          <w:pPr>
            <w:pStyle w:val="0D4D3E7FF8444715915759DE370F2CD912"/>
          </w:pPr>
          <w:r w:rsidRPr="00523F12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22"/>
    <w:rsid w:val="000318FF"/>
    <w:rsid w:val="00107FCB"/>
    <w:rsid w:val="002E326B"/>
    <w:rsid w:val="00354F22"/>
    <w:rsid w:val="003A0AEB"/>
    <w:rsid w:val="003F3716"/>
    <w:rsid w:val="004B12B9"/>
    <w:rsid w:val="004C00EE"/>
    <w:rsid w:val="00700483"/>
    <w:rsid w:val="00800E3E"/>
    <w:rsid w:val="008E6759"/>
    <w:rsid w:val="00AE7F50"/>
    <w:rsid w:val="00B20442"/>
    <w:rsid w:val="00CD5C81"/>
    <w:rsid w:val="00D35E69"/>
    <w:rsid w:val="00DD0D0F"/>
    <w:rsid w:val="00E20FBD"/>
    <w:rsid w:val="00E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26B"/>
    <w:rPr>
      <w:color w:val="808080"/>
    </w:rPr>
  </w:style>
  <w:style w:type="paragraph" w:customStyle="1" w:styleId="DefaultPlaceholder2267570411">
    <w:name w:val="DefaultPlaceholder_2267570411"/>
    <w:rsid w:val="002E326B"/>
    <w:rPr>
      <w:rFonts w:ascii="Calibri" w:eastAsia="SimSun" w:hAnsi="Calibri" w:cs="Times New Roman"/>
      <w:lang w:val="en-SG"/>
    </w:rPr>
  </w:style>
  <w:style w:type="paragraph" w:customStyle="1" w:styleId="F819B0987BCC43ABB0F28A6F8F1B0E5F12">
    <w:name w:val="F819B0987BCC43ABB0F28A6F8F1B0E5F12"/>
    <w:rsid w:val="002E326B"/>
    <w:rPr>
      <w:rFonts w:ascii="Calibri" w:eastAsia="SimSun" w:hAnsi="Calibri" w:cs="Times New Roman"/>
      <w:lang w:val="en-SG"/>
    </w:rPr>
  </w:style>
  <w:style w:type="paragraph" w:customStyle="1" w:styleId="DFBE25B7B69F4E4CA1D4E656639A07FA12">
    <w:name w:val="DFBE25B7B69F4E4CA1D4E656639A07FA12"/>
    <w:rsid w:val="002E326B"/>
    <w:rPr>
      <w:rFonts w:ascii="Calibri" w:eastAsia="SimSun" w:hAnsi="Calibri" w:cs="Times New Roman"/>
      <w:lang w:val="en-SG"/>
    </w:rPr>
  </w:style>
  <w:style w:type="paragraph" w:customStyle="1" w:styleId="02D3BAE2149B4B4D914D0745886B7C4912">
    <w:name w:val="02D3BAE2149B4B4D914D0745886B7C4912"/>
    <w:rsid w:val="002E326B"/>
    <w:rPr>
      <w:rFonts w:ascii="Calibri" w:eastAsia="SimSun" w:hAnsi="Calibri" w:cs="Times New Roman"/>
      <w:lang w:val="en-SG"/>
    </w:rPr>
  </w:style>
  <w:style w:type="paragraph" w:customStyle="1" w:styleId="96B3366C54B644539FD6F2DF070E83E212">
    <w:name w:val="96B3366C54B644539FD6F2DF070E83E212"/>
    <w:rsid w:val="002E326B"/>
    <w:rPr>
      <w:rFonts w:ascii="Calibri" w:eastAsia="SimSun" w:hAnsi="Calibri" w:cs="Times New Roman"/>
      <w:lang w:val="en-SG"/>
    </w:rPr>
  </w:style>
  <w:style w:type="paragraph" w:customStyle="1" w:styleId="5B294ECA6D954D548DDB40B0371B29DF12">
    <w:name w:val="5B294ECA6D954D548DDB40B0371B29DF12"/>
    <w:rsid w:val="002E326B"/>
    <w:rPr>
      <w:rFonts w:ascii="Calibri" w:eastAsia="SimSun" w:hAnsi="Calibri" w:cs="Times New Roman"/>
      <w:lang w:val="en-SG"/>
    </w:rPr>
  </w:style>
  <w:style w:type="paragraph" w:customStyle="1" w:styleId="8B1909C8297E416D9D4387B6EBB4301C12">
    <w:name w:val="8B1909C8297E416D9D4387B6EBB4301C12"/>
    <w:rsid w:val="002E326B"/>
    <w:rPr>
      <w:rFonts w:ascii="Calibri" w:eastAsia="SimSun" w:hAnsi="Calibri" w:cs="Times New Roman"/>
      <w:lang w:val="en-SG"/>
    </w:rPr>
  </w:style>
  <w:style w:type="paragraph" w:customStyle="1" w:styleId="239B781AD851491FA30F273224CF3C1C12">
    <w:name w:val="239B781AD851491FA30F273224CF3C1C12"/>
    <w:rsid w:val="002E326B"/>
    <w:rPr>
      <w:rFonts w:ascii="Calibri" w:eastAsia="SimSun" w:hAnsi="Calibri" w:cs="Times New Roman"/>
      <w:lang w:val="en-SG"/>
    </w:rPr>
  </w:style>
  <w:style w:type="paragraph" w:customStyle="1" w:styleId="0D4D3E7FF8444715915759DE370F2CD912">
    <w:name w:val="0D4D3E7FF8444715915759DE370F2CD912"/>
    <w:rsid w:val="002E326B"/>
    <w:rPr>
      <w:rFonts w:ascii="Calibri" w:eastAsia="SimSun" w:hAnsi="Calibri" w:cs="Times New Roman"/>
      <w:lang w:val="en-SG"/>
    </w:rPr>
  </w:style>
  <w:style w:type="paragraph" w:customStyle="1" w:styleId="C24491B0809740CAB45FBF23FFFD8ACE12">
    <w:name w:val="C24491B0809740CAB45FBF23FFFD8ACE12"/>
    <w:rsid w:val="002E326B"/>
    <w:rPr>
      <w:rFonts w:ascii="Calibri" w:eastAsia="SimSun" w:hAnsi="Calibri" w:cs="Times New Roman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97F44A4F5F64A8722E09655ECD08A" ma:contentTypeVersion="2" ma:contentTypeDescription="Create a new document." ma:contentTypeScope="" ma:versionID="e59921a44a03d0f22218d4c8462007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93e4ae410761727980601e4944b73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01E6D54-C9C8-4F5B-ABB4-EF5B1DCB553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460E4B-416D-4998-A838-C5F263E8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825A2-BAF4-4F20-8A66-5EE90D88A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4A596-E438-4D14-A9C3-0D4F0ED9A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- test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Application/Renewal/Cancellation of Work Pass (Foreign Worker)</dc:title>
  <dc:creator>Sabrina BAY (MOM)</dc:creator>
  <cp:lastModifiedBy>ng ck</cp:lastModifiedBy>
  <cp:revision>6</cp:revision>
  <cp:lastPrinted>2015-01-05T02:48:00Z</cp:lastPrinted>
  <dcterms:created xsi:type="dcterms:W3CDTF">2022-02-23T03:22:00Z</dcterms:created>
  <dcterms:modified xsi:type="dcterms:W3CDTF">2022-06-17T03:17:00Z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0x01010026A97F44A4F5F64A8722E09655ECD08A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content">
    <vt:lpwstr/>
  </property>
  <property fmtid="{D5CDD505-2E9C-101B-9397-08002B2CF9AE}" pid="6" name="Right">
    <vt:lpwstr/>
  </property>
  <property fmtid="{D5CDD505-2E9C-101B-9397-08002B2CF9AE}" pid="7" name="PublishingRollupImage">
    <vt:lpwstr/>
  </property>
  <property fmtid="{D5CDD505-2E9C-101B-9397-08002B2CF9AE}" pid="8" name="ArticleByLine">
    <vt:lpwstr/>
  </property>
  <property fmtid="{D5CDD505-2E9C-101B-9397-08002B2CF9AE}" pid="9" name="PublishingContactEmail">
    <vt:lpwstr/>
  </property>
  <property fmtid="{D5CDD505-2E9C-101B-9397-08002B2CF9AE}" pid="10" name="Breadcrumb">
    <vt:lpwstr/>
  </property>
  <property fmtid="{D5CDD505-2E9C-101B-9397-08002B2CF9AE}" pid="11" name="xd_Signature">
    <vt:bool>false</vt:bool>
  </property>
  <property fmtid="{D5CDD505-2E9C-101B-9397-08002B2CF9AE}" pid="12" name="PublishingPageImage">
    <vt:lpwstr/>
  </property>
  <property fmtid="{D5CDD505-2E9C-101B-9397-08002B2CF9AE}" pid="13" name="SummaryLinks">
    <vt:lpwstr/>
  </property>
  <property fmtid="{D5CDD505-2E9C-101B-9397-08002B2CF9AE}" pid="14" name="xd_ProgID">
    <vt:lpwstr/>
  </property>
  <property fmtid="{D5CDD505-2E9C-101B-9397-08002B2CF9AE}" pid="15" name="Center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rightsidebar">
    <vt:lpwstr/>
  </property>
  <property fmtid="{D5CDD505-2E9C-101B-9397-08002B2CF9AE}" pid="19" name="_dlc_Exempt">
    <vt:bool>false</vt:bool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footer">
    <vt:lpwstr/>
  </property>
  <property fmtid="{D5CDD505-2E9C-101B-9397-08002B2CF9AE}" pid="25" name="HeaderStyleDefinitions">
    <vt:lpwstr/>
  </property>
  <property fmtid="{D5CDD505-2E9C-101B-9397-08002B2CF9AE}" pid="26" name="Left">
    <vt:lpwstr/>
  </property>
  <property fmtid="{D5CDD505-2E9C-101B-9397-08002B2CF9AE}" pid="27" name="NAV">
    <vt:lpwstr/>
  </property>
  <property fmtid="{D5CDD505-2E9C-101B-9397-08002B2CF9AE}" pid="28" name="headerarea">
    <vt:lpwstr/>
  </property>
  <property fmtid="{D5CDD505-2E9C-101B-9397-08002B2CF9AE}" pid="29" name="Page Titl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leftsidebar">
    <vt:lpwstr/>
  </property>
  <property fmtid="{D5CDD505-2E9C-101B-9397-08002B2CF9AE}" pid="34" name="navbar">
    <vt:lpwstr/>
  </property>
  <property fmtid="{D5CDD505-2E9C-101B-9397-08002B2CF9AE}" pid="35" name="share-this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</Properties>
</file>